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B6" w:rsidRPr="009406A0" w:rsidRDefault="00D674B6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D674B6" w:rsidRPr="009406A0" w:rsidRDefault="00D674B6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B267C6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D674B6" w:rsidRPr="009406A0" w:rsidRDefault="00D674B6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035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D674B6" w:rsidRPr="009E2048" w:rsidRDefault="00D674B6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партия 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НАРОДЕН”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 w:rsidRPr="0063313E">
        <w:rPr>
          <w:rFonts w:ascii="Verdana" w:hAnsi="Verdana" w:cs="Verdana"/>
          <w:color w:val="000000"/>
          <w:sz w:val="16"/>
          <w:szCs w:val="16"/>
          <w:lang w:eastAsia="bg-BG"/>
        </w:rPr>
        <w:t>общински съветници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</w:t>
      </w:r>
      <w:r w:rsidRPr="00033D89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>”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, подписано от  </w:t>
      </w:r>
      <w:r w:rsidRPr="00033D89">
        <w:rPr>
          <w:rFonts w:ascii="Verdana" w:hAnsi="Verdana" w:cs="Verdana"/>
          <w:color w:val="000000"/>
          <w:sz w:val="16"/>
          <w:szCs w:val="16"/>
          <w:lang w:eastAsia="bg-BG"/>
        </w:rPr>
        <w:t>Йордан Георгиев Каракашев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21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 w:rsidRPr="0063313E">
        <w:rPr>
          <w:rFonts w:ascii="Verdana" w:hAnsi="Verdana" w:cs="Verdana"/>
          <w:color w:val="000000"/>
          <w:sz w:val="16"/>
          <w:szCs w:val="16"/>
          <w:lang w:eastAsia="bg-BG"/>
        </w:rPr>
        <w:t>общински съветници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в обшина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D674B6" w:rsidRPr="00D01726" w:rsidRDefault="00D674B6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D674B6" w:rsidRPr="00D01726" w:rsidRDefault="00D674B6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пълномощно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D674B6" w:rsidRPr="009E2048" w:rsidRDefault="00D674B6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НАРОДЕН”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 w:rsidRPr="0063313E">
        <w:rPr>
          <w:rFonts w:ascii="Verdana" w:hAnsi="Verdana" w:cs="Verdana"/>
          <w:color w:val="000000"/>
          <w:sz w:val="16"/>
          <w:szCs w:val="16"/>
          <w:lang w:eastAsia="bg-BG"/>
        </w:rPr>
        <w:t>общински съветници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в обшина Петрич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D674B6" w:rsidRPr="009E2048" w:rsidRDefault="00D674B6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партия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63313E">
        <w:rPr>
          <w:rFonts w:ascii="Verdana" w:hAnsi="Verdana" w:cs="Verdana"/>
          <w:color w:val="000000"/>
          <w:sz w:val="16"/>
          <w:szCs w:val="16"/>
          <w:lang w:eastAsia="bg-BG"/>
        </w:rPr>
        <w:t>общински съветници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D674B6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</w:t>
      </w:r>
      <w:r w:rsidRPr="005B13F9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партия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ГЛАС НАРОДЕН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Решението подлежи на обжалване пред 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Централната избирателна комисия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, чрез Общинска избирателна комисия - Петрич в тридневен срок от обявяването му.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D674B6" w:rsidRPr="009E2048" w:rsidRDefault="00D674B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D674B6" w:rsidRPr="005A64E5" w:rsidRDefault="00D674B6" w:rsidP="003205EA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СЕКРЕТАР:</w:t>
      </w:r>
    </w:p>
    <w:p w:rsidR="00D674B6" w:rsidRPr="005A64E5" w:rsidRDefault="00D674B6" w:rsidP="003205EA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Атанас Георгиев Ямалиев</w:t>
      </w:r>
    </w:p>
    <w:p w:rsidR="00D674B6" w:rsidRDefault="00D674B6"/>
    <w:sectPr w:rsidR="00D674B6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3D89"/>
    <w:rsid w:val="00035880"/>
    <w:rsid w:val="00062FC9"/>
    <w:rsid w:val="00085E3E"/>
    <w:rsid w:val="000B6A61"/>
    <w:rsid w:val="000D6479"/>
    <w:rsid w:val="00105535"/>
    <w:rsid w:val="001305C2"/>
    <w:rsid w:val="00167AFA"/>
    <w:rsid w:val="00170AA9"/>
    <w:rsid w:val="00193AA8"/>
    <w:rsid w:val="001B6B1E"/>
    <w:rsid w:val="001C3B0A"/>
    <w:rsid w:val="001D20B3"/>
    <w:rsid w:val="001E04C5"/>
    <w:rsid w:val="002B1B9A"/>
    <w:rsid w:val="002B390D"/>
    <w:rsid w:val="003205EA"/>
    <w:rsid w:val="0035282A"/>
    <w:rsid w:val="004218E2"/>
    <w:rsid w:val="00457628"/>
    <w:rsid w:val="00467E96"/>
    <w:rsid w:val="004764BA"/>
    <w:rsid w:val="004F7311"/>
    <w:rsid w:val="005441B7"/>
    <w:rsid w:val="005A64E5"/>
    <w:rsid w:val="005B13F9"/>
    <w:rsid w:val="005D07C8"/>
    <w:rsid w:val="0063313E"/>
    <w:rsid w:val="006830FA"/>
    <w:rsid w:val="006A3314"/>
    <w:rsid w:val="006D743C"/>
    <w:rsid w:val="006E3432"/>
    <w:rsid w:val="006E7280"/>
    <w:rsid w:val="006F6A38"/>
    <w:rsid w:val="0072245B"/>
    <w:rsid w:val="00725914"/>
    <w:rsid w:val="00733AFC"/>
    <w:rsid w:val="00767925"/>
    <w:rsid w:val="007E0407"/>
    <w:rsid w:val="007F5F76"/>
    <w:rsid w:val="00847F9C"/>
    <w:rsid w:val="008D1A72"/>
    <w:rsid w:val="008D3529"/>
    <w:rsid w:val="009406A0"/>
    <w:rsid w:val="00987493"/>
    <w:rsid w:val="009E2048"/>
    <w:rsid w:val="00A10B75"/>
    <w:rsid w:val="00A621AC"/>
    <w:rsid w:val="00A8443A"/>
    <w:rsid w:val="00AA6DEE"/>
    <w:rsid w:val="00AD4AEF"/>
    <w:rsid w:val="00B267C6"/>
    <w:rsid w:val="00B935D6"/>
    <w:rsid w:val="00BC79B5"/>
    <w:rsid w:val="00C01B4D"/>
    <w:rsid w:val="00C02467"/>
    <w:rsid w:val="00C144B4"/>
    <w:rsid w:val="00C14EA3"/>
    <w:rsid w:val="00CA420B"/>
    <w:rsid w:val="00CD58BB"/>
    <w:rsid w:val="00CE4B59"/>
    <w:rsid w:val="00D01726"/>
    <w:rsid w:val="00D674B6"/>
    <w:rsid w:val="00D92F5B"/>
    <w:rsid w:val="00D94E2F"/>
    <w:rsid w:val="00DF1BDD"/>
    <w:rsid w:val="00E44128"/>
    <w:rsid w:val="00EA003B"/>
    <w:rsid w:val="00EA1EF9"/>
    <w:rsid w:val="00EC7AAC"/>
    <w:rsid w:val="00F566C1"/>
    <w:rsid w:val="00F57BA4"/>
    <w:rsid w:val="00F7184A"/>
    <w:rsid w:val="00FA1691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4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231</Words>
  <Characters>1321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16</cp:revision>
  <cp:lastPrinted>2015-09-12T11:42:00Z</cp:lastPrinted>
  <dcterms:created xsi:type="dcterms:W3CDTF">2015-09-09T16:26:00Z</dcterms:created>
  <dcterms:modified xsi:type="dcterms:W3CDTF">2015-09-12T11:51:00Z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