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BE" w:rsidRPr="009406A0" w:rsidRDefault="009319BE" w:rsidP="007B37C9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9319BE" w:rsidRPr="009406A0" w:rsidRDefault="009319BE" w:rsidP="007B37C9">
      <w:pPr>
        <w:spacing w:after="0"/>
        <w:ind w:righ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41F0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9319BE" w:rsidRPr="007B37C9" w:rsidRDefault="009319BE" w:rsidP="007B37C9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32"/>
          <w:szCs w:val="32"/>
          <w:lang w:eastAsia="bg-BG"/>
        </w:rPr>
      </w:pPr>
      <w:r>
        <w:rPr>
          <w:rFonts w:ascii="Verdana" w:hAnsi="Verdana" w:cs="Verdana"/>
          <w:color w:val="000000"/>
          <w:sz w:val="29"/>
          <w:szCs w:val="29"/>
          <w:lang w:eastAsia="bg-BG"/>
        </w:rPr>
        <w:t xml:space="preserve">                            РЕШЕНИЕ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                    №026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 w:rsidRPr="007B37C9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32"/>
          <w:szCs w:val="32"/>
          <w:lang w:eastAsia="bg-BG"/>
        </w:rPr>
        <w:t xml:space="preserve">       </w:t>
      </w:r>
      <w:r w:rsidRPr="007B37C9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>Петрич, 11.09.2015</w:t>
      </w:r>
    </w:p>
    <w:p w:rsidR="009319BE" w:rsidRPr="007B37C9" w:rsidRDefault="009319BE" w:rsidP="007B37C9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Verdana" w:hAnsi="Verdana" w:cs="Verdana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ОТНОСНО: регистрация на партия „БЪЛГАРСКА СОЦИАЛИСТИЧЕСКА ПАРТИЯ ” за участие в изборите  за  кмет на кметство  на 25 октомври 2015</w:t>
      </w:r>
      <w:r w:rsidRPr="007B37C9">
        <w:rPr>
          <w:rFonts w:ascii="Verdana" w:hAnsi="Verdana" w:cs="Verdana"/>
          <w:color w:val="000000"/>
          <w:sz w:val="20"/>
          <w:szCs w:val="20"/>
          <w:lang w:eastAsia="bg-BG"/>
        </w:rPr>
        <w:t xml:space="preserve"> г.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Постъпило е заявление за регистрация от партия „БЪЛГАРСКА СОЦИАЛИСТИЧЕСКА ПАРТИЯ", подписано от  </w:t>
      </w:r>
      <w:r w:rsidRPr="007B37C9">
        <w:rPr>
          <w:rFonts w:ascii="Times New Roman" w:hAnsi="Times New Roman" w:cs="Times New Roman"/>
          <w:sz w:val="20"/>
          <w:szCs w:val="20"/>
          <w:lang w:eastAsia="bg-BG"/>
        </w:rPr>
        <w:t>Димитър Бориславов Капитанов</w:t>
      </w: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,  в качеството му на  преупълномощено лице, заведено под № 15 на 11 септември 2015 г. в регистъра на партиите на ОИК за участие в изборите за  общински съветници  и кметове на 25 октомври 2015 г.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Към заявлението са приложени:</w:t>
      </w:r>
    </w:p>
    <w:p w:rsidR="009319BE" w:rsidRPr="007B37C9" w:rsidRDefault="009319BE" w:rsidP="007B37C9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sz w:val="20"/>
          <w:szCs w:val="20"/>
          <w:lang w:eastAsia="bg-BG"/>
        </w:rPr>
        <w:t xml:space="preserve">1. копие от удостоверението за регистрация на партията; </w:t>
      </w:r>
    </w:p>
    <w:p w:rsidR="009319BE" w:rsidRPr="007B37C9" w:rsidRDefault="009319BE" w:rsidP="007B37C9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sz w:val="20"/>
          <w:szCs w:val="20"/>
          <w:lang w:eastAsia="bg-BG"/>
        </w:rPr>
        <w:t>2. 2бр. пълномощни .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„БЪЛГАРСКА СОЦИАЛИСТИЧЕСКА ПАРТИЯ " за участие в изборите за общински съветници  и кметове на 25 октомври 2015 г.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b/>
          <w:bCs/>
          <w:color w:val="000000"/>
          <w:sz w:val="20"/>
          <w:szCs w:val="20"/>
          <w:lang w:eastAsia="bg-BG"/>
        </w:rPr>
        <w:t xml:space="preserve">                                                                 Р Е Ш И:</w:t>
      </w:r>
    </w:p>
    <w:p w:rsidR="009319BE" w:rsidRPr="007B37C9" w:rsidRDefault="009319BE" w:rsidP="007B37C9">
      <w:pPr>
        <w:jc w:val="both"/>
        <w:rPr>
          <w:rFonts w:ascii="Times New Roman" w:hAnsi="Times New Roman" w:cs="Times New Roman"/>
          <w:sz w:val="20"/>
          <w:szCs w:val="20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Регистрира партия „</w:t>
      </w:r>
      <w:r w:rsidRPr="007B37C9">
        <w:rPr>
          <w:rFonts w:ascii="Times New Roman" w:hAnsi="Times New Roman" w:cs="Times New Roman"/>
          <w:sz w:val="20"/>
          <w:szCs w:val="20"/>
          <w:lang w:eastAsia="bg-BG"/>
        </w:rPr>
        <w:t>БЪЛГАРСКА СОЦИАЛИСТИЧЕСКА ПАРТИЯ</w:t>
      </w: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" за участие в изборите за  кметове на кметства : </w:t>
      </w:r>
      <w:r w:rsidRPr="007B37C9">
        <w:rPr>
          <w:rFonts w:ascii="Times New Roman" w:hAnsi="Times New Roman" w:cs="Times New Roman"/>
          <w:sz w:val="20"/>
          <w:szCs w:val="20"/>
        </w:rPr>
        <w:t xml:space="preserve">с.Беласица; с.Чучулигово; с.Чуричени, с.Долна Крушица, с.Долна Рибница, с.Долно Спанчево, с.Дрангово, с.Габрене, с.Гега,  с.Генерал Тодоров, с.Камена; с.Капатово; с.Кавракирово; с.Ключ,  с.Коларово, с. Кромидово, с.Кулата, с.Кърналово с.Марикостиново; с.Марино поле; с.Мендово; с.Михнево; с.Митино; с.Ново Кономлади; с.Първомай; с.Рибник ; с.Ръждак; с.Рупите; с.Самуилово с.Скрът; с.Старчево; с.Струмешница; с.Тополница, с.Яворница, </w:t>
      </w: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на 25 октомври 2015 г.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Наименованието на партията за отпечатване в бюлетината е: „</w:t>
      </w:r>
      <w:r w:rsidRPr="007B37C9">
        <w:rPr>
          <w:rFonts w:ascii="Times New Roman" w:hAnsi="Times New Roman" w:cs="Times New Roman"/>
          <w:sz w:val="20"/>
          <w:szCs w:val="20"/>
          <w:lang w:eastAsia="bg-BG"/>
        </w:rPr>
        <w:t>БЪЛГАРСКА СОЦИАЛИСТИЧЕСКА ПАРТИЯ</w:t>
      </w: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"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 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ПРЕДСЕДАТЕЛ:</w:t>
      </w:r>
    </w:p>
    <w:p w:rsidR="009319BE" w:rsidRPr="007B37C9" w:rsidRDefault="009319BE" w:rsidP="007B37C9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Антоанета Аспарухова Янчева</w:t>
      </w:r>
    </w:p>
    <w:p w:rsidR="009319BE" w:rsidRDefault="009319BE" w:rsidP="007B37C9">
      <w:pPr>
        <w:jc w:val="both"/>
        <w:rPr>
          <w:rFonts w:ascii="Times New Roman" w:hAnsi="Times New Roman" w:cs="Times New Roman"/>
          <w:sz w:val="20"/>
          <w:szCs w:val="20"/>
        </w:rPr>
      </w:pPr>
      <w:r w:rsidRPr="000E7813">
        <w:rPr>
          <w:rFonts w:ascii="Times New Roman" w:hAnsi="Times New Roman" w:cs="Times New Roman"/>
          <w:sz w:val="20"/>
          <w:szCs w:val="20"/>
        </w:rPr>
        <w:t>СЕКРЕТАР:</w:t>
      </w:r>
    </w:p>
    <w:p w:rsidR="009319BE" w:rsidRPr="000E7813" w:rsidRDefault="009319BE" w:rsidP="007B37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Атанас Георгиев Ямалиев </w:t>
      </w:r>
    </w:p>
    <w:sectPr w:rsidR="009319BE" w:rsidRPr="000E7813" w:rsidSect="009F0B1D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C3F69"/>
    <w:rsid w:val="000D6479"/>
    <w:rsid w:val="000E7813"/>
    <w:rsid w:val="00105535"/>
    <w:rsid w:val="00167AFA"/>
    <w:rsid w:val="00170AA9"/>
    <w:rsid w:val="00197F6F"/>
    <w:rsid w:val="001B6B1E"/>
    <w:rsid w:val="001C3B0A"/>
    <w:rsid w:val="001E04C5"/>
    <w:rsid w:val="001F6D98"/>
    <w:rsid w:val="0022471D"/>
    <w:rsid w:val="002B1B9A"/>
    <w:rsid w:val="002B390D"/>
    <w:rsid w:val="00316229"/>
    <w:rsid w:val="00317314"/>
    <w:rsid w:val="00354882"/>
    <w:rsid w:val="0039407F"/>
    <w:rsid w:val="003F41F0"/>
    <w:rsid w:val="00457628"/>
    <w:rsid w:val="00467E96"/>
    <w:rsid w:val="004764BA"/>
    <w:rsid w:val="004C044E"/>
    <w:rsid w:val="004C0DA9"/>
    <w:rsid w:val="004E4100"/>
    <w:rsid w:val="005441B7"/>
    <w:rsid w:val="005456EF"/>
    <w:rsid w:val="00564C88"/>
    <w:rsid w:val="005D0529"/>
    <w:rsid w:val="005D07C8"/>
    <w:rsid w:val="00610A94"/>
    <w:rsid w:val="006C6147"/>
    <w:rsid w:val="006D743C"/>
    <w:rsid w:val="006E3432"/>
    <w:rsid w:val="006E7280"/>
    <w:rsid w:val="0072245B"/>
    <w:rsid w:val="007A5CFD"/>
    <w:rsid w:val="007B37C9"/>
    <w:rsid w:val="007E0407"/>
    <w:rsid w:val="007F5F76"/>
    <w:rsid w:val="008042D0"/>
    <w:rsid w:val="00847F9C"/>
    <w:rsid w:val="008C2C3E"/>
    <w:rsid w:val="008D1A72"/>
    <w:rsid w:val="009319BE"/>
    <w:rsid w:val="009406A0"/>
    <w:rsid w:val="00947707"/>
    <w:rsid w:val="009E2048"/>
    <w:rsid w:val="009E46FB"/>
    <w:rsid w:val="009F0B1D"/>
    <w:rsid w:val="00A10B75"/>
    <w:rsid w:val="00AA2AB2"/>
    <w:rsid w:val="00AA6DEE"/>
    <w:rsid w:val="00B03B5D"/>
    <w:rsid w:val="00B836CD"/>
    <w:rsid w:val="00BC79B5"/>
    <w:rsid w:val="00C01B4D"/>
    <w:rsid w:val="00C068AD"/>
    <w:rsid w:val="00C144B4"/>
    <w:rsid w:val="00CE13AB"/>
    <w:rsid w:val="00D01726"/>
    <w:rsid w:val="00D01B40"/>
    <w:rsid w:val="00D34BD7"/>
    <w:rsid w:val="00D56FF8"/>
    <w:rsid w:val="00D7543F"/>
    <w:rsid w:val="00D94E2F"/>
    <w:rsid w:val="00E44128"/>
    <w:rsid w:val="00E4618A"/>
    <w:rsid w:val="00E77146"/>
    <w:rsid w:val="00EA003B"/>
    <w:rsid w:val="00EA1F18"/>
    <w:rsid w:val="00EC314A"/>
    <w:rsid w:val="00EC7AAC"/>
    <w:rsid w:val="00F566C1"/>
    <w:rsid w:val="00F60D5D"/>
    <w:rsid w:val="00F7184A"/>
    <w:rsid w:val="00F97528"/>
    <w:rsid w:val="00FC7267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329</Words>
  <Characters>1876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4</cp:revision>
  <cp:lastPrinted>2015-09-12T08:59:00Z</cp:lastPrinted>
  <dcterms:created xsi:type="dcterms:W3CDTF">2015-09-12T08:53:00Z</dcterms:created>
  <dcterms:modified xsi:type="dcterms:W3CDTF">2015-09-12T08:59:00Z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