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CF" w:rsidRPr="009406A0" w:rsidRDefault="00DC04CF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DC04CF" w:rsidRPr="009406A0" w:rsidRDefault="00DC04CF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00559C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DC04CF" w:rsidRPr="009406A0" w:rsidRDefault="00DC04CF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022 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DC04CF" w:rsidRPr="009E2048" w:rsidRDefault="00DC04CF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Коалиция „Народен съюз”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Коалиция „Народен съюз” , подписано от  Христо Василев Георгиев,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11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DC04CF" w:rsidRDefault="00DC04CF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</w:t>
      </w:r>
      <w:r>
        <w:rPr>
          <w:rFonts w:ascii="Verdana" w:hAnsi="Verdana" w:cs="Verdana"/>
          <w:sz w:val="16"/>
          <w:szCs w:val="16"/>
          <w:lang w:eastAsia="bg-BG"/>
        </w:rPr>
        <w:t>стоверението за регистрация на коалицията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DC04CF" w:rsidRPr="00D01726" w:rsidRDefault="00DC04CF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2. Решение за създаване на коалицията;</w:t>
      </w:r>
    </w:p>
    <w:p w:rsidR="00DC04CF" w:rsidRPr="00D01726" w:rsidRDefault="00DC04CF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3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пълномощно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DC04CF" w:rsidRPr="009E2048" w:rsidRDefault="00DC04CF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кметовете на кметства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Коалиция „Народен съюз”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Коалиция „Народен съюз”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, а имеено: с. Беласица;</w:t>
      </w:r>
      <w:r w:rsidRPr="00DA1EDC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с. Чучулигово, с. Чуричени, с. Долна Крушица;</w:t>
      </w:r>
      <w:r w:rsidRPr="00DA1EDC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с. Долна Рибница; с. Долно Спанчево;с. Дрангово, с. Габрене; с. Гега; с. Генерал Тодоров; с.Камена, с.Капатово, с. Кавракирово; с. Ключ;с. Коларово;с. Кромидово;с. Кулата;с. Кърналово;с. Марикостиново;с. Марино поле;с. Мендово;с. С.Михнево, с.Митино;с. Ново Кономлади;с. Първомай;с. Рибник;с.ръждак, с. Рупите;с. Самуилово;с. Скрът;с. Старчево;с. Струмешница;с.Тополница, с. Яворница. </w:t>
      </w:r>
    </w:p>
    <w:p w:rsidR="00DC04CF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партията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Коалиция „Народен съюз”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ПРЕДСЕДАТЕЛ: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DC04CF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Секретар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DC04CF" w:rsidRPr="009E2048" w:rsidRDefault="00DC04CF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DC04CF" w:rsidRDefault="00DC04CF"/>
    <w:sectPr w:rsidR="00DC04CF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0559C"/>
    <w:rsid w:val="00016B35"/>
    <w:rsid w:val="000976E3"/>
    <w:rsid w:val="00105535"/>
    <w:rsid w:val="001B6B1E"/>
    <w:rsid w:val="001C3B0A"/>
    <w:rsid w:val="001E04C5"/>
    <w:rsid w:val="00212A4F"/>
    <w:rsid w:val="002B1B9A"/>
    <w:rsid w:val="002B390D"/>
    <w:rsid w:val="00454712"/>
    <w:rsid w:val="00457628"/>
    <w:rsid w:val="005441B7"/>
    <w:rsid w:val="00616769"/>
    <w:rsid w:val="0066703F"/>
    <w:rsid w:val="006E3432"/>
    <w:rsid w:val="006E7280"/>
    <w:rsid w:val="0072245B"/>
    <w:rsid w:val="007E0407"/>
    <w:rsid w:val="00847F9C"/>
    <w:rsid w:val="008509E9"/>
    <w:rsid w:val="0092276C"/>
    <w:rsid w:val="009406A0"/>
    <w:rsid w:val="00993FE6"/>
    <w:rsid w:val="009E2048"/>
    <w:rsid w:val="00A10B75"/>
    <w:rsid w:val="00AA6DEE"/>
    <w:rsid w:val="00B51310"/>
    <w:rsid w:val="00BC79B5"/>
    <w:rsid w:val="00C01B4D"/>
    <w:rsid w:val="00D01726"/>
    <w:rsid w:val="00D244EB"/>
    <w:rsid w:val="00DA1EDC"/>
    <w:rsid w:val="00DC04CF"/>
    <w:rsid w:val="00E5755E"/>
    <w:rsid w:val="00E810A0"/>
    <w:rsid w:val="00E92715"/>
    <w:rsid w:val="00E969B6"/>
    <w:rsid w:val="00EA003B"/>
    <w:rsid w:val="00EC7AAC"/>
    <w:rsid w:val="00F566C1"/>
    <w:rsid w:val="00F7184A"/>
    <w:rsid w:val="00F90F65"/>
    <w:rsid w:val="00F95FC0"/>
    <w:rsid w:val="00FB68A9"/>
    <w:rsid w:val="00FB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9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1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299</Words>
  <Characters>1708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2</cp:revision>
  <cp:lastPrinted>2015-09-09T16:14:00Z</cp:lastPrinted>
  <dcterms:created xsi:type="dcterms:W3CDTF">2015-09-12T08:21:00Z</dcterms:created>
  <dcterms:modified xsi:type="dcterms:W3CDTF">2015-09-12T08:21:00Z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