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C" w:rsidRPr="009406A0" w:rsidRDefault="00A621AC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A621AC" w:rsidRPr="009406A0" w:rsidRDefault="00A621AC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193AA8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621AC" w:rsidRPr="009406A0" w:rsidRDefault="00A621AC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A621AC" w:rsidRPr="009E2048" w:rsidRDefault="00A621AC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ГЕРБ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”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„ГЕРБ ", подписано от  Димитър Крумов Танев,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пре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4 на 09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A621AC" w:rsidRPr="00D01726" w:rsidRDefault="00A621AC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A621AC" w:rsidRPr="00D01726" w:rsidRDefault="00A621AC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2бр. пълномощни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A621AC" w:rsidRPr="009E2048" w:rsidRDefault="00A621AC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"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A621AC" w:rsidRPr="009E2048" w:rsidRDefault="00A621AC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Регистрира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A621AC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A621AC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A621AC" w:rsidRPr="009E2048" w:rsidRDefault="00A621A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A621AC" w:rsidRDefault="00A621AC"/>
    <w:sectPr w:rsidR="00A621AC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B6A61"/>
    <w:rsid w:val="000D6479"/>
    <w:rsid w:val="00105535"/>
    <w:rsid w:val="00167AFA"/>
    <w:rsid w:val="00170AA9"/>
    <w:rsid w:val="00193AA8"/>
    <w:rsid w:val="001B6B1E"/>
    <w:rsid w:val="001C3B0A"/>
    <w:rsid w:val="001E04C5"/>
    <w:rsid w:val="002B1B9A"/>
    <w:rsid w:val="002B390D"/>
    <w:rsid w:val="00457628"/>
    <w:rsid w:val="00467E96"/>
    <w:rsid w:val="004764BA"/>
    <w:rsid w:val="005441B7"/>
    <w:rsid w:val="005D07C8"/>
    <w:rsid w:val="006830FA"/>
    <w:rsid w:val="006D743C"/>
    <w:rsid w:val="006E3432"/>
    <w:rsid w:val="006E7280"/>
    <w:rsid w:val="0072245B"/>
    <w:rsid w:val="007E0407"/>
    <w:rsid w:val="007F5F76"/>
    <w:rsid w:val="00847F9C"/>
    <w:rsid w:val="008D1A72"/>
    <w:rsid w:val="009406A0"/>
    <w:rsid w:val="009E2048"/>
    <w:rsid w:val="00A10B75"/>
    <w:rsid w:val="00A621AC"/>
    <w:rsid w:val="00A8443A"/>
    <w:rsid w:val="00AA6DEE"/>
    <w:rsid w:val="00AD4AEF"/>
    <w:rsid w:val="00B935D6"/>
    <w:rsid w:val="00BC79B5"/>
    <w:rsid w:val="00C01B4D"/>
    <w:rsid w:val="00C144B4"/>
    <w:rsid w:val="00CE4B59"/>
    <w:rsid w:val="00D01726"/>
    <w:rsid w:val="00D92F5B"/>
    <w:rsid w:val="00D94E2F"/>
    <w:rsid w:val="00E44128"/>
    <w:rsid w:val="00EA003B"/>
    <w:rsid w:val="00EC7AAC"/>
    <w:rsid w:val="00F566C1"/>
    <w:rsid w:val="00F7184A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223</Words>
  <Characters>1277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5</cp:revision>
  <cp:lastPrinted>2015-09-09T16:26:00Z</cp:lastPrinted>
  <dcterms:created xsi:type="dcterms:W3CDTF">2015-09-09T16:26:00Z</dcterms:created>
  <dcterms:modified xsi:type="dcterms:W3CDTF">2015-09-09T19:49:00Z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