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EE" w:rsidRPr="009406A0" w:rsidRDefault="00FE6EE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FE6EEE" w:rsidRPr="009406A0" w:rsidRDefault="00FE6EEE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3A34B9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FE6EEE" w:rsidRPr="009406A0" w:rsidRDefault="00FE6EE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012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FE6EEE" w:rsidRPr="009E2048" w:rsidRDefault="00FE6EEE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ГЕРБ”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„ГЕРБ ", подписано от  Димитър Крумов Танев,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6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FE6EEE" w:rsidRPr="00D01726" w:rsidRDefault="00FE6EEE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FE6EEE" w:rsidRPr="00D01726" w:rsidRDefault="00FE6EEE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FE6EEE" w:rsidRPr="009E2048" w:rsidRDefault="00FE6EEE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FE6EEE" w:rsidRPr="009E2048" w:rsidRDefault="00FE6EEE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FE6EEE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FE6EEE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FE6EEE" w:rsidRPr="009E2048" w:rsidRDefault="00FE6E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FE6EEE" w:rsidRDefault="00FE6EEE"/>
    <w:sectPr w:rsidR="00FE6EEE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D6479"/>
    <w:rsid w:val="00105535"/>
    <w:rsid w:val="00167AFA"/>
    <w:rsid w:val="00170AA9"/>
    <w:rsid w:val="00197F6F"/>
    <w:rsid w:val="001B46CA"/>
    <w:rsid w:val="001B6B1E"/>
    <w:rsid w:val="001C3B0A"/>
    <w:rsid w:val="001E04C5"/>
    <w:rsid w:val="002B1B9A"/>
    <w:rsid w:val="002B390D"/>
    <w:rsid w:val="00317314"/>
    <w:rsid w:val="0039407F"/>
    <w:rsid w:val="003A34B9"/>
    <w:rsid w:val="00457628"/>
    <w:rsid w:val="00467E96"/>
    <w:rsid w:val="004764BA"/>
    <w:rsid w:val="004C0DA9"/>
    <w:rsid w:val="004E4100"/>
    <w:rsid w:val="005441B7"/>
    <w:rsid w:val="005D07C8"/>
    <w:rsid w:val="006C6147"/>
    <w:rsid w:val="006D743C"/>
    <w:rsid w:val="006E3432"/>
    <w:rsid w:val="006E7280"/>
    <w:rsid w:val="0072245B"/>
    <w:rsid w:val="00743F02"/>
    <w:rsid w:val="007E0407"/>
    <w:rsid w:val="007F5F76"/>
    <w:rsid w:val="00847F9C"/>
    <w:rsid w:val="008D1A72"/>
    <w:rsid w:val="009406A0"/>
    <w:rsid w:val="009E2048"/>
    <w:rsid w:val="00A10B75"/>
    <w:rsid w:val="00AA6DEE"/>
    <w:rsid w:val="00BC79B5"/>
    <w:rsid w:val="00C01B4D"/>
    <w:rsid w:val="00C0690E"/>
    <w:rsid w:val="00C144B4"/>
    <w:rsid w:val="00D01726"/>
    <w:rsid w:val="00D56FF8"/>
    <w:rsid w:val="00D94E2F"/>
    <w:rsid w:val="00E44128"/>
    <w:rsid w:val="00E77146"/>
    <w:rsid w:val="00EA003B"/>
    <w:rsid w:val="00EC7AAC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227</Words>
  <Characters>1300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6</cp:revision>
  <cp:lastPrinted>2015-09-09T16:26:00Z</cp:lastPrinted>
  <dcterms:created xsi:type="dcterms:W3CDTF">2015-09-09T16:30:00Z</dcterms:created>
  <dcterms:modified xsi:type="dcterms:W3CDTF">2015-09-09T19:50:00Z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