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65" w:rsidRPr="009406A0" w:rsidRDefault="00F90F65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F90F65" w:rsidRPr="009406A0" w:rsidRDefault="00F90F65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66703F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F90F65" w:rsidRPr="009406A0" w:rsidRDefault="00F90F65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009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09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F90F65" w:rsidRPr="009E2048" w:rsidRDefault="00F90F65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БЪЛГАРСКА НОВА ДЕМОКРАЦИЯ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”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 на кметство с. Коларово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ение за регистрация от партия „БЪЛГАРСКА НОВА ДЕМОКРАЦИЯ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", подписано от  Величка Петрова Спасова,  в качеството й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2 на 09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F90F65" w:rsidRPr="00D01726" w:rsidRDefault="00F90F65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F90F65" w:rsidRPr="00D01726" w:rsidRDefault="00F90F65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пълномощно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F90F65" w:rsidRPr="009E2048" w:rsidRDefault="00F90F65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Налице са изискванията на чл. 147 от Изборния кодекс и Решение № 1550-МИ от 27 август 2015 г. на ЦИК 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БЪЛГАРСКА НОВА ДЕМОКРАЦИЯ "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Регистрира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БЪЛГАРСКА НОВА ДЕМОКРАЦИЯ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"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кмет на кметство с. Коларово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F90F65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Наименованието на партията за отпечатване в бюлетината е: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БЪЛГАРСКА НОВА ДЕМОКРАЦИЯ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" 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F90F65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Зам.Председател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F90F65" w:rsidRPr="009E2048" w:rsidRDefault="00F90F65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Антоанета Димитрова Кръстева</w:t>
      </w:r>
    </w:p>
    <w:p w:rsidR="00F90F65" w:rsidRDefault="00F90F65"/>
    <w:sectPr w:rsidR="00F90F65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105535"/>
    <w:rsid w:val="001B6B1E"/>
    <w:rsid w:val="001C3B0A"/>
    <w:rsid w:val="001E04C5"/>
    <w:rsid w:val="002B1B9A"/>
    <w:rsid w:val="002B390D"/>
    <w:rsid w:val="00454712"/>
    <w:rsid w:val="00457628"/>
    <w:rsid w:val="005441B7"/>
    <w:rsid w:val="0066703F"/>
    <w:rsid w:val="006E3432"/>
    <w:rsid w:val="006E7280"/>
    <w:rsid w:val="0072245B"/>
    <w:rsid w:val="007E0407"/>
    <w:rsid w:val="00847F9C"/>
    <w:rsid w:val="009406A0"/>
    <w:rsid w:val="009E2048"/>
    <w:rsid w:val="00A10B75"/>
    <w:rsid w:val="00AA6DEE"/>
    <w:rsid w:val="00BC79B5"/>
    <w:rsid w:val="00C01B4D"/>
    <w:rsid w:val="00D01726"/>
    <w:rsid w:val="00EA003B"/>
    <w:rsid w:val="00EC7AAC"/>
    <w:rsid w:val="00F566C1"/>
    <w:rsid w:val="00F7184A"/>
    <w:rsid w:val="00F90F65"/>
    <w:rsid w:val="00F9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6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240</Words>
  <Characters>1369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3</cp:revision>
  <cp:lastPrinted>2015-09-09T16:14:00Z</cp:lastPrinted>
  <dcterms:created xsi:type="dcterms:W3CDTF">2015-09-09T16:23:00Z</dcterms:created>
  <dcterms:modified xsi:type="dcterms:W3CDTF">2015-09-09T19:47:00Z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