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0C" w:rsidRPr="009406A0" w:rsidRDefault="00EC410C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EC410C" w:rsidRPr="009406A0" w:rsidRDefault="00EC410C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0E4A83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EC410C" w:rsidRPr="009406A0" w:rsidRDefault="00EC410C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036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EC410C" w:rsidRPr="009E2048" w:rsidRDefault="00EC410C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 w:rsidRPr="009442AA">
        <w:rPr>
          <w:rFonts w:ascii="Verdana" w:hAnsi="Verdana" w:cs="Verdana"/>
          <w:color w:val="000000"/>
          <w:sz w:val="16"/>
          <w:szCs w:val="16"/>
          <w:lang w:eastAsia="bg-BG"/>
        </w:rPr>
        <w:t>партия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НАРОДЕН”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 w:rsidRPr="009442AA"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</w:t>
      </w:r>
      <w:r w:rsidRPr="00033D89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>”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подписано от  </w:t>
      </w:r>
      <w:r w:rsidRPr="00033D89">
        <w:rPr>
          <w:rFonts w:ascii="Verdana" w:hAnsi="Verdana" w:cs="Verdana"/>
          <w:color w:val="000000"/>
          <w:sz w:val="16"/>
          <w:szCs w:val="16"/>
          <w:lang w:eastAsia="bg-BG"/>
        </w:rPr>
        <w:t>Йордан Георгиев Каракашев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22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 w:rsidRPr="009442AA"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в обшина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EC410C" w:rsidRPr="00D01726" w:rsidRDefault="00EC410C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EC410C" w:rsidRPr="00D01726" w:rsidRDefault="00EC410C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пълномощно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EC410C" w:rsidRPr="009E2048" w:rsidRDefault="00EC410C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НАРОДЕН”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 w:rsidRPr="009442AA"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в обшина Петрич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EC410C" w:rsidRPr="009E2048" w:rsidRDefault="00EC410C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партия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442AA"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  <w:r w:rsidRPr="004B2AD2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с. Беласица, с. Чучулигово; с. Чуричени, с. Долна Крушица, с. Долна Рибница, с. Долно Спанчево, с. Дрангово, с. Габрене, с. Гега ,  с.Генерал Тодоров, с. Камена; с. Капатово; с.Кавракирово; с. Ключ,  с. Коларово, с. Кромидово, с. Кулата, с. Кърналово с.Марикостиново; с. Марино поле; с. Мендово; с. Михнево; с. Митино; с. Ново Кономлади; с.Първомай; с. Рибник ; с. Ръждак; с. Рупите; с. Самуилово с. Скрът; с.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4B2AD2">
        <w:rPr>
          <w:rFonts w:ascii="Verdana" w:hAnsi="Verdana" w:cs="Verdana"/>
          <w:color w:val="000000"/>
          <w:sz w:val="16"/>
          <w:szCs w:val="16"/>
          <w:lang w:eastAsia="bg-BG"/>
        </w:rPr>
        <w:t>Старчево; с. Струмешница; с. Тополница, с. Яворница  в община Петрич на 25 октомври 2015 г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.</w:t>
      </w:r>
    </w:p>
    <w:p w:rsidR="00EC410C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</w:t>
      </w:r>
      <w:r w:rsidRPr="005B13F9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партия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ГЛАС НАРОДЕН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Решението подлежи на обжалване пред 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Централната избирателна комисия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, чрез Общинска избирателна комисия - Петрич в тридневен срок от обявяването му.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EC410C" w:rsidRPr="009E2048" w:rsidRDefault="00EC410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EC410C" w:rsidRPr="005A64E5" w:rsidRDefault="00EC410C" w:rsidP="002D6393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СЕКРЕТАР:</w:t>
      </w:r>
    </w:p>
    <w:p w:rsidR="00EC410C" w:rsidRPr="005A64E5" w:rsidRDefault="00EC410C" w:rsidP="002D6393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Атанас Георгиев Ямалиев</w:t>
      </w:r>
    </w:p>
    <w:p w:rsidR="00EC410C" w:rsidRDefault="00EC410C"/>
    <w:sectPr w:rsidR="00EC410C" w:rsidSect="002D639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3D89"/>
    <w:rsid w:val="00035880"/>
    <w:rsid w:val="00062FC9"/>
    <w:rsid w:val="00085E3E"/>
    <w:rsid w:val="000B6A61"/>
    <w:rsid w:val="000D6479"/>
    <w:rsid w:val="000E4A83"/>
    <w:rsid w:val="00105535"/>
    <w:rsid w:val="00167AFA"/>
    <w:rsid w:val="00170AA9"/>
    <w:rsid w:val="00193AA8"/>
    <w:rsid w:val="001B6B1E"/>
    <w:rsid w:val="001C3B0A"/>
    <w:rsid w:val="001D20B3"/>
    <w:rsid w:val="001E04C5"/>
    <w:rsid w:val="002B1B9A"/>
    <w:rsid w:val="002B390D"/>
    <w:rsid w:val="002D6393"/>
    <w:rsid w:val="0035282A"/>
    <w:rsid w:val="004218E2"/>
    <w:rsid w:val="00457628"/>
    <w:rsid w:val="00467E96"/>
    <w:rsid w:val="004764BA"/>
    <w:rsid w:val="004B2AD2"/>
    <w:rsid w:val="005441B7"/>
    <w:rsid w:val="005A64E5"/>
    <w:rsid w:val="005B13F9"/>
    <w:rsid w:val="005D07C8"/>
    <w:rsid w:val="0063313E"/>
    <w:rsid w:val="006830FA"/>
    <w:rsid w:val="006D743C"/>
    <w:rsid w:val="006E3432"/>
    <w:rsid w:val="006E7280"/>
    <w:rsid w:val="006F6A38"/>
    <w:rsid w:val="0072245B"/>
    <w:rsid w:val="00725914"/>
    <w:rsid w:val="00733AFC"/>
    <w:rsid w:val="00767925"/>
    <w:rsid w:val="007E0407"/>
    <w:rsid w:val="007F5F76"/>
    <w:rsid w:val="00847F9C"/>
    <w:rsid w:val="008D1A72"/>
    <w:rsid w:val="008D3529"/>
    <w:rsid w:val="009406A0"/>
    <w:rsid w:val="009442AA"/>
    <w:rsid w:val="00987493"/>
    <w:rsid w:val="009E2048"/>
    <w:rsid w:val="00A10B75"/>
    <w:rsid w:val="00A621AC"/>
    <w:rsid w:val="00A8443A"/>
    <w:rsid w:val="00AA6801"/>
    <w:rsid w:val="00AA6DEE"/>
    <w:rsid w:val="00AD4AEF"/>
    <w:rsid w:val="00B935D6"/>
    <w:rsid w:val="00BC79B5"/>
    <w:rsid w:val="00C01B4D"/>
    <w:rsid w:val="00C144B4"/>
    <w:rsid w:val="00CA420B"/>
    <w:rsid w:val="00CD58BB"/>
    <w:rsid w:val="00CE4B59"/>
    <w:rsid w:val="00D01726"/>
    <w:rsid w:val="00D92F5B"/>
    <w:rsid w:val="00D94E2F"/>
    <w:rsid w:val="00E44128"/>
    <w:rsid w:val="00EA003B"/>
    <w:rsid w:val="00EA1EF9"/>
    <w:rsid w:val="00EC410C"/>
    <w:rsid w:val="00EC7AAC"/>
    <w:rsid w:val="00F566C1"/>
    <w:rsid w:val="00F57BA4"/>
    <w:rsid w:val="00F7184A"/>
    <w:rsid w:val="00FA1691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301</Words>
  <Characters>1719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16</cp:revision>
  <cp:lastPrinted>2015-09-09T16:26:00Z</cp:lastPrinted>
  <dcterms:created xsi:type="dcterms:W3CDTF">2015-09-09T16:26:00Z</dcterms:created>
  <dcterms:modified xsi:type="dcterms:W3CDTF">2015-09-12T11:57:00Z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