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C6" w:rsidRPr="009406A0" w:rsidRDefault="003B5CC6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3B5CC6" w:rsidRPr="009406A0" w:rsidRDefault="003B5CC6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EF71F4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3B5CC6" w:rsidRPr="009406A0" w:rsidRDefault="003B5CC6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034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3B5CC6" w:rsidRPr="009E2048" w:rsidRDefault="003B5CC6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партия 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НАРОДЕН”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</w:t>
      </w:r>
      <w:r w:rsidRPr="00033D89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>”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подписано от  </w:t>
      </w:r>
      <w:r w:rsidRPr="00033D89">
        <w:rPr>
          <w:rFonts w:ascii="Verdana" w:hAnsi="Verdana" w:cs="Verdana"/>
          <w:color w:val="000000"/>
          <w:sz w:val="16"/>
          <w:szCs w:val="16"/>
          <w:lang w:eastAsia="bg-BG"/>
        </w:rPr>
        <w:t>Йордан Георгиев Каракашев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20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3B5CC6" w:rsidRPr="00D01726" w:rsidRDefault="003B5CC6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3B5CC6" w:rsidRPr="00D01726" w:rsidRDefault="003B5CC6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пълномощно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3B5CC6" w:rsidRPr="009E2048" w:rsidRDefault="003B5CC6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>ПП „ГЛАС НАРОДЕН”</w:t>
      </w:r>
      <w:r w:rsidRPr="007679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3B5CC6" w:rsidRPr="009E2048" w:rsidRDefault="003B5CC6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партия 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3B5CC6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</w:t>
      </w:r>
      <w:r w:rsidRPr="005B13F9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партия</w:t>
      </w:r>
      <w:r w:rsidRPr="006F6A3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ГЛАС НАРОДЕН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Решението подлежи на обжалване пред 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Централната избирателна комисия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, чрез Общинска избирателна комисия - Петрич в тридневен срок от обявяването му.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3B5CC6" w:rsidRPr="009E2048" w:rsidRDefault="003B5CC6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3B5CC6" w:rsidRPr="005A64E5" w:rsidRDefault="003B5CC6" w:rsidP="006314CD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СЕКРЕТАР:</w:t>
      </w:r>
    </w:p>
    <w:p w:rsidR="003B5CC6" w:rsidRPr="005A64E5" w:rsidRDefault="003B5CC6" w:rsidP="006314CD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Атанас Георгиев Ямалиев</w:t>
      </w:r>
    </w:p>
    <w:p w:rsidR="003B5CC6" w:rsidRDefault="003B5CC6"/>
    <w:sectPr w:rsidR="003B5CC6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3D89"/>
    <w:rsid w:val="00035880"/>
    <w:rsid w:val="00062FC9"/>
    <w:rsid w:val="000B6A61"/>
    <w:rsid w:val="000D6479"/>
    <w:rsid w:val="00105535"/>
    <w:rsid w:val="00167AFA"/>
    <w:rsid w:val="00170AA9"/>
    <w:rsid w:val="00193AA8"/>
    <w:rsid w:val="001B6B1E"/>
    <w:rsid w:val="001C3B0A"/>
    <w:rsid w:val="001D20B3"/>
    <w:rsid w:val="001E04C5"/>
    <w:rsid w:val="00261116"/>
    <w:rsid w:val="002B1B9A"/>
    <w:rsid w:val="002B390D"/>
    <w:rsid w:val="003B5CC6"/>
    <w:rsid w:val="004218E2"/>
    <w:rsid w:val="00457628"/>
    <w:rsid w:val="00467E96"/>
    <w:rsid w:val="004764BA"/>
    <w:rsid w:val="005441B7"/>
    <w:rsid w:val="005A64E5"/>
    <w:rsid w:val="005B13F9"/>
    <w:rsid w:val="005D07C8"/>
    <w:rsid w:val="006314CD"/>
    <w:rsid w:val="006830FA"/>
    <w:rsid w:val="006D743C"/>
    <w:rsid w:val="006E3432"/>
    <w:rsid w:val="006E7280"/>
    <w:rsid w:val="006F6A38"/>
    <w:rsid w:val="0072245B"/>
    <w:rsid w:val="00733AFC"/>
    <w:rsid w:val="00767925"/>
    <w:rsid w:val="007E0407"/>
    <w:rsid w:val="007F5F76"/>
    <w:rsid w:val="00847F9C"/>
    <w:rsid w:val="008D1A72"/>
    <w:rsid w:val="008D3529"/>
    <w:rsid w:val="009406A0"/>
    <w:rsid w:val="00987493"/>
    <w:rsid w:val="009E2048"/>
    <w:rsid w:val="00A10B75"/>
    <w:rsid w:val="00A621AC"/>
    <w:rsid w:val="00A8443A"/>
    <w:rsid w:val="00AA6DEE"/>
    <w:rsid w:val="00AD4AEF"/>
    <w:rsid w:val="00B935D6"/>
    <w:rsid w:val="00BC79B5"/>
    <w:rsid w:val="00C01B4D"/>
    <w:rsid w:val="00C144B4"/>
    <w:rsid w:val="00CA420B"/>
    <w:rsid w:val="00CD58BB"/>
    <w:rsid w:val="00CE4B59"/>
    <w:rsid w:val="00D01726"/>
    <w:rsid w:val="00D92F5B"/>
    <w:rsid w:val="00D94E2F"/>
    <w:rsid w:val="00E44128"/>
    <w:rsid w:val="00EA003B"/>
    <w:rsid w:val="00EA1EF9"/>
    <w:rsid w:val="00EC7AAC"/>
    <w:rsid w:val="00EF71F4"/>
    <w:rsid w:val="00F566C1"/>
    <w:rsid w:val="00F57BA4"/>
    <w:rsid w:val="00F7184A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224</Words>
  <Characters>1280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12</cp:revision>
  <cp:lastPrinted>2015-09-09T16:26:00Z</cp:lastPrinted>
  <dcterms:created xsi:type="dcterms:W3CDTF">2015-09-09T16:26:00Z</dcterms:created>
  <dcterms:modified xsi:type="dcterms:W3CDTF">2015-09-12T11:45:00Z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