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37" w:rsidRPr="009406A0" w:rsidRDefault="00310E37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310E37" w:rsidRPr="009406A0" w:rsidRDefault="00310E37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7A7EA3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310E37" w:rsidRPr="009406A0" w:rsidRDefault="00310E37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030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310E37" w:rsidRPr="009E2048" w:rsidRDefault="00310E37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партия ДВИЖЕНИЕ 21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политическа  партия ДВИЖЕНИЕ  21, подписано от  Албина Алексеева Анева -Томова  в качеството й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19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310E37" w:rsidRPr="00D01726" w:rsidRDefault="00310E37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310E37" w:rsidRPr="00D01726" w:rsidRDefault="00310E37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>. пълномощно</w:t>
      </w:r>
      <w:r>
        <w:rPr>
          <w:rFonts w:ascii="Verdana" w:hAnsi="Verdana" w:cs="Verdana"/>
          <w:sz w:val="16"/>
          <w:szCs w:val="16"/>
          <w:lang w:eastAsia="bg-BG"/>
        </w:rPr>
        <w:t xml:space="preserve"> – 2 бр.</w:t>
      </w:r>
    </w:p>
    <w:p w:rsidR="00310E37" w:rsidRPr="009E2048" w:rsidRDefault="00310E37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ПП „ВМРО - Българско национално движение ” 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310E37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Регистрира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ДВИЖЕНИЕ  21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, а именно: с.Първомай.</w:t>
      </w:r>
    </w:p>
    <w:p w:rsidR="00310E37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</w:p>
    <w:p w:rsidR="00310E37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ДВИЖЕНИЕ  21 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310E37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310E37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СЕКРЕТАР:  </w:t>
      </w:r>
    </w:p>
    <w:p w:rsidR="00310E37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310E37" w:rsidRPr="009E2048" w:rsidRDefault="00310E37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</w:p>
    <w:sectPr w:rsidR="00310E37" w:rsidRPr="009E2048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26232"/>
    <w:rsid w:val="00080F71"/>
    <w:rsid w:val="00105535"/>
    <w:rsid w:val="00151C46"/>
    <w:rsid w:val="001B6B1E"/>
    <w:rsid w:val="001C3B0A"/>
    <w:rsid w:val="001E04C5"/>
    <w:rsid w:val="00203C5F"/>
    <w:rsid w:val="00297901"/>
    <w:rsid w:val="002B1B9A"/>
    <w:rsid w:val="002B390D"/>
    <w:rsid w:val="00310E37"/>
    <w:rsid w:val="004175D9"/>
    <w:rsid w:val="00430374"/>
    <w:rsid w:val="00454712"/>
    <w:rsid w:val="00457628"/>
    <w:rsid w:val="004B0A96"/>
    <w:rsid w:val="004B67B1"/>
    <w:rsid w:val="005441B7"/>
    <w:rsid w:val="00655B41"/>
    <w:rsid w:val="0066703F"/>
    <w:rsid w:val="006C6300"/>
    <w:rsid w:val="006E3432"/>
    <w:rsid w:val="006E4B88"/>
    <w:rsid w:val="006E7280"/>
    <w:rsid w:val="0072245B"/>
    <w:rsid w:val="00745421"/>
    <w:rsid w:val="007A7EA3"/>
    <w:rsid w:val="007E0407"/>
    <w:rsid w:val="00847F9C"/>
    <w:rsid w:val="009406A0"/>
    <w:rsid w:val="009E2048"/>
    <w:rsid w:val="00A10B75"/>
    <w:rsid w:val="00AA6DEE"/>
    <w:rsid w:val="00B80ED6"/>
    <w:rsid w:val="00BC79B5"/>
    <w:rsid w:val="00C01B4D"/>
    <w:rsid w:val="00D01726"/>
    <w:rsid w:val="00D247B5"/>
    <w:rsid w:val="00DE494B"/>
    <w:rsid w:val="00E04E30"/>
    <w:rsid w:val="00E62520"/>
    <w:rsid w:val="00E72F1A"/>
    <w:rsid w:val="00E779A4"/>
    <w:rsid w:val="00EA003B"/>
    <w:rsid w:val="00EC7AAC"/>
    <w:rsid w:val="00F566C1"/>
    <w:rsid w:val="00F7184A"/>
    <w:rsid w:val="00F90F65"/>
    <w:rsid w:val="00F9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233</Words>
  <Characters>1332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2</cp:revision>
  <cp:lastPrinted>2015-09-09T16:14:00Z</cp:lastPrinted>
  <dcterms:created xsi:type="dcterms:W3CDTF">2015-09-12T09:48:00Z</dcterms:created>
  <dcterms:modified xsi:type="dcterms:W3CDTF">2015-09-12T09:48:00Z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