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51" w:rsidRPr="009406A0" w:rsidRDefault="00B32F51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B32F51" w:rsidRPr="009406A0" w:rsidRDefault="00B32F51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FB37FB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B32F51" w:rsidRPr="009406A0" w:rsidRDefault="00B32F51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029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B32F51" w:rsidRPr="009E2048" w:rsidRDefault="00B32F51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партия </w:t>
      </w:r>
      <w:r w:rsidRPr="004E6B3A">
        <w:rPr>
          <w:rFonts w:ascii="Verdana" w:hAnsi="Verdana" w:cs="Verdana"/>
          <w:color w:val="000000"/>
          <w:sz w:val="16"/>
          <w:szCs w:val="16"/>
          <w:lang w:eastAsia="bg-BG"/>
        </w:rPr>
        <w:t>ДВИЖЕНИЕ 21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изборите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B32F51" w:rsidRPr="009E2048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партия ДВИЖЕНИЕ 2, подписано от  Албина Алексеева Анева-Томова,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пре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18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B32F51" w:rsidRPr="009E2048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B32F51" w:rsidRPr="00D01726" w:rsidRDefault="00B32F51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B32F51" w:rsidRPr="00D01726" w:rsidRDefault="00B32F51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</w:t>
      </w:r>
      <w:r>
        <w:rPr>
          <w:rFonts w:ascii="Verdana" w:hAnsi="Verdana" w:cs="Verdana"/>
          <w:sz w:val="16"/>
          <w:szCs w:val="16"/>
          <w:lang w:eastAsia="bg-BG"/>
        </w:rPr>
        <w:t>2бр. пълномощни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B32F51" w:rsidRPr="009E2048" w:rsidRDefault="00B32F51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ДВИЖЕНИЕ 21 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B32F51" w:rsidRPr="009E2048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B32F51" w:rsidRPr="009E2048" w:rsidRDefault="00B32F51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B32F51" w:rsidRPr="009E2048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B32F51" w:rsidRPr="009E2048" w:rsidRDefault="00B32F51" w:rsidP="00062FC9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Регистрира партия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ДВИЖЕНИЕ 21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B32F51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Наименованието на партията за отпечатване в бюлетината е: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партия ДВИЖЕНИЕ 21</w:t>
      </w:r>
    </w:p>
    <w:p w:rsidR="00B32F51" w:rsidRPr="009E2048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B32F51" w:rsidRPr="009E2048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B32F51" w:rsidRPr="009E2048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B32F51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B32F51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СЕКРЕТАР: </w:t>
      </w:r>
    </w:p>
    <w:p w:rsidR="00B32F51" w:rsidRPr="009E2048" w:rsidRDefault="00B32F5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Атанас Георгиев Ямалиев</w:t>
      </w:r>
    </w:p>
    <w:sectPr w:rsidR="00B32F51" w:rsidRPr="009E2048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144A"/>
    <w:rsid w:val="00035880"/>
    <w:rsid w:val="00062FC9"/>
    <w:rsid w:val="000D6479"/>
    <w:rsid w:val="00105535"/>
    <w:rsid w:val="00166518"/>
    <w:rsid w:val="00167AFA"/>
    <w:rsid w:val="00170AA9"/>
    <w:rsid w:val="00197F6F"/>
    <w:rsid w:val="001B46CA"/>
    <w:rsid w:val="001B4913"/>
    <w:rsid w:val="001B6B1E"/>
    <w:rsid w:val="001C3B0A"/>
    <w:rsid w:val="001E04C5"/>
    <w:rsid w:val="001E16BF"/>
    <w:rsid w:val="001E6DFD"/>
    <w:rsid w:val="002B1B9A"/>
    <w:rsid w:val="002B390D"/>
    <w:rsid w:val="00317314"/>
    <w:rsid w:val="0039407F"/>
    <w:rsid w:val="003A34B9"/>
    <w:rsid w:val="003A4410"/>
    <w:rsid w:val="00457628"/>
    <w:rsid w:val="00463C17"/>
    <w:rsid w:val="00467E96"/>
    <w:rsid w:val="004764BA"/>
    <w:rsid w:val="004A43B9"/>
    <w:rsid w:val="004C0DA9"/>
    <w:rsid w:val="004E4100"/>
    <w:rsid w:val="004E6B3A"/>
    <w:rsid w:val="005441B7"/>
    <w:rsid w:val="005D07C8"/>
    <w:rsid w:val="00697682"/>
    <w:rsid w:val="006C6147"/>
    <w:rsid w:val="006D743C"/>
    <w:rsid w:val="006E3432"/>
    <w:rsid w:val="006E7280"/>
    <w:rsid w:val="00703691"/>
    <w:rsid w:val="0072245B"/>
    <w:rsid w:val="00743F02"/>
    <w:rsid w:val="007E0407"/>
    <w:rsid w:val="007F5F76"/>
    <w:rsid w:val="00847F9C"/>
    <w:rsid w:val="008D1A72"/>
    <w:rsid w:val="00910194"/>
    <w:rsid w:val="009406A0"/>
    <w:rsid w:val="0096753B"/>
    <w:rsid w:val="00996364"/>
    <w:rsid w:val="009E2048"/>
    <w:rsid w:val="00A10B75"/>
    <w:rsid w:val="00A77C29"/>
    <w:rsid w:val="00AA6DEE"/>
    <w:rsid w:val="00B32F51"/>
    <w:rsid w:val="00BC0CE1"/>
    <w:rsid w:val="00BC79B5"/>
    <w:rsid w:val="00C01B4D"/>
    <w:rsid w:val="00C0690E"/>
    <w:rsid w:val="00C144B4"/>
    <w:rsid w:val="00C437B2"/>
    <w:rsid w:val="00CE3E85"/>
    <w:rsid w:val="00D01726"/>
    <w:rsid w:val="00D55F3C"/>
    <w:rsid w:val="00D56FF8"/>
    <w:rsid w:val="00D94E2F"/>
    <w:rsid w:val="00E33DAA"/>
    <w:rsid w:val="00E44128"/>
    <w:rsid w:val="00E5276D"/>
    <w:rsid w:val="00E77146"/>
    <w:rsid w:val="00EA003B"/>
    <w:rsid w:val="00EB6FDD"/>
    <w:rsid w:val="00EC7AAC"/>
    <w:rsid w:val="00F566C1"/>
    <w:rsid w:val="00F7184A"/>
    <w:rsid w:val="00FB37FB"/>
    <w:rsid w:val="00FC7267"/>
    <w:rsid w:val="00FD055E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0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231</Words>
  <Characters>1320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4</cp:revision>
  <cp:lastPrinted>2015-09-09T16:26:00Z</cp:lastPrinted>
  <dcterms:created xsi:type="dcterms:W3CDTF">2015-09-12T09:41:00Z</dcterms:created>
  <dcterms:modified xsi:type="dcterms:W3CDTF">2015-09-12T09:49:00Z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