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C7" w:rsidRPr="009406A0" w:rsidRDefault="002670C7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2670C7" w:rsidRPr="009406A0" w:rsidRDefault="002670C7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AE41C2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2670C7" w:rsidRPr="00247222" w:rsidRDefault="002670C7" w:rsidP="00346066">
      <w:pPr>
        <w:shd w:val="clear" w:color="auto" w:fill="FEFEFE"/>
        <w:spacing w:before="100" w:beforeAutospacing="1" w:after="100" w:afterAutospacing="1" w:line="270" w:lineRule="atLeast"/>
        <w:ind w:right="0"/>
        <w:jc w:val="both"/>
        <w:rPr>
          <w:rFonts w:ascii="Times New Roman" w:hAnsi="Times New Roman" w:cs="Times New Roman"/>
          <w:color w:val="000000"/>
          <w:sz w:val="29"/>
          <w:szCs w:val="29"/>
          <w:lang w:eastAsia="bg-BG"/>
        </w:rPr>
      </w:pPr>
      <w:r>
        <w:rPr>
          <w:rFonts w:ascii="Verdana" w:hAnsi="Verdana" w:cs="Verdana"/>
          <w:color w:val="000000"/>
          <w:sz w:val="29"/>
          <w:szCs w:val="29"/>
          <w:lang w:eastAsia="bg-BG"/>
        </w:rPr>
        <w:t xml:space="preserve">                                РЕШЕНИЕ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                       №028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 w:rsidRPr="00247222">
        <w:rPr>
          <w:rFonts w:ascii="Times New Roman" w:hAnsi="Times New Roman" w:cs="Times New Roman"/>
          <w:color w:val="000000"/>
          <w:sz w:val="29"/>
          <w:szCs w:val="29"/>
          <w:lang w:eastAsia="bg-BG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9"/>
          <w:szCs w:val="29"/>
          <w:lang w:eastAsia="bg-BG"/>
        </w:rPr>
        <w:t xml:space="preserve">            Петрич, 11</w:t>
      </w:r>
      <w:r w:rsidRPr="00247222">
        <w:rPr>
          <w:rFonts w:ascii="Times New Roman" w:hAnsi="Times New Roman" w:cs="Times New Roman"/>
          <w:color w:val="000000"/>
          <w:sz w:val="29"/>
          <w:szCs w:val="29"/>
          <w:lang w:eastAsia="bg-BG"/>
        </w:rPr>
        <w:t>.09.2015</w:t>
      </w:r>
    </w:p>
    <w:p w:rsidR="002670C7" w:rsidRPr="00247222" w:rsidRDefault="002670C7" w:rsidP="00346066">
      <w:pPr>
        <w:shd w:val="clear" w:color="auto" w:fill="FEFEFE"/>
        <w:spacing w:before="100" w:beforeAutospacing="1" w:after="100" w:afterAutospacing="1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ОТНОСНО: регистрация на партия „БЪЛГАРСКА СОЦИАЛИСТИЧЕСКА ПАРТИЯ” за участие в изборите за кмет на Община Петрич  на 25 октомври 2015 г.</w:t>
      </w:r>
    </w:p>
    <w:p w:rsidR="002670C7" w:rsidRPr="00247222" w:rsidRDefault="002670C7" w:rsidP="00346066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Постъпило е заявление за регистрация от партия „БЪЛГАРСКА СОЦИАЛИСТИЧЕСКА ПАРТИЯ ", подписано от  </w:t>
      </w:r>
      <w:r w:rsidRPr="00247222">
        <w:rPr>
          <w:rFonts w:ascii="Times New Roman" w:hAnsi="Times New Roman" w:cs="Times New Roman"/>
          <w:sz w:val="24"/>
          <w:szCs w:val="24"/>
          <w:lang w:eastAsia="bg-BG"/>
        </w:rPr>
        <w:t>Димитър Бориславов Капитанов</w:t>
      </w: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 в качеството му на  преупълномощено лице, заведено под     № 17 на 11 септември 2015 г. в регистъра на партиите на ОИК за участие в изборите за общински съветници  и кметове на 25 октомври 2015 г.</w:t>
      </w:r>
    </w:p>
    <w:p w:rsidR="002670C7" w:rsidRPr="00247222" w:rsidRDefault="002670C7" w:rsidP="00346066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Към заявлението са приложени:</w:t>
      </w:r>
    </w:p>
    <w:p w:rsidR="002670C7" w:rsidRPr="00247222" w:rsidRDefault="002670C7" w:rsidP="00346066">
      <w:pPr>
        <w:spacing w:after="0"/>
        <w:ind w:right="0" w:firstLine="1155"/>
        <w:jc w:val="both"/>
        <w:textAlignment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sz w:val="24"/>
          <w:szCs w:val="24"/>
          <w:lang w:eastAsia="bg-BG"/>
        </w:rPr>
        <w:t xml:space="preserve">1. копие от удостоверението за регистрация на партията; </w:t>
      </w:r>
    </w:p>
    <w:p w:rsidR="002670C7" w:rsidRPr="00247222" w:rsidRDefault="002670C7" w:rsidP="00346066">
      <w:pPr>
        <w:spacing w:after="120"/>
        <w:ind w:right="0" w:firstLine="1155"/>
        <w:jc w:val="both"/>
        <w:textAlignment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sz w:val="24"/>
          <w:szCs w:val="24"/>
          <w:lang w:eastAsia="bg-BG"/>
        </w:rPr>
        <w:t>2. 2бр. пълномощни .</w:t>
      </w:r>
    </w:p>
    <w:p w:rsidR="002670C7" w:rsidRPr="00247222" w:rsidRDefault="002670C7" w:rsidP="00346066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Налице са изискванията на чл. 147 от Изборния кодекс и Решение № 1550-МИ от 27 август 2015 г. на ЦИК за 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партия „БЪЛГАРСКА СОЦИАЛИСТИЧЕСКА ПАРТИЯ" за участие в изборите за общински съветници  и кметове на 25 октомври 2015 г.</w:t>
      </w:r>
    </w:p>
    <w:p w:rsidR="002670C7" w:rsidRPr="00247222" w:rsidRDefault="002670C7" w:rsidP="00346066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2670C7" w:rsidRPr="00247222" w:rsidRDefault="002670C7" w:rsidP="00346066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                                                 Р Е Ш И:</w:t>
      </w:r>
    </w:p>
    <w:p w:rsidR="002670C7" w:rsidRPr="00247222" w:rsidRDefault="002670C7" w:rsidP="00346066">
      <w:pPr>
        <w:shd w:val="clear" w:color="auto" w:fill="FEFEFE"/>
        <w:spacing w:before="100" w:beforeAutospacing="1" w:after="100" w:afterAutospacing="1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Регистрира партия „БЪЛГАРСКА СОЦИАЛИСТИЧЕСКА ПАРТИЯ" за участие в изборите за кмет на Община Петрич  на 25 октомври 2015 г.</w:t>
      </w:r>
    </w:p>
    <w:p w:rsidR="002670C7" w:rsidRPr="00247222" w:rsidRDefault="002670C7" w:rsidP="00346066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Наименованието на партията за отпечатване в бюлетината е: „БЪЛГАРСКА СОЦИАЛИСТИЧЕСКА ПАРТИЯ" </w:t>
      </w:r>
    </w:p>
    <w:p w:rsidR="002670C7" w:rsidRPr="00247222" w:rsidRDefault="002670C7" w:rsidP="00346066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Решението подлежи на обжалване пред  Централната избирателна комисия, чрез Общинска избирателна комисия - Петрич в тридневен срок от обявяването му.</w:t>
      </w:r>
    </w:p>
    <w:p w:rsidR="002670C7" w:rsidRPr="00247222" w:rsidRDefault="002670C7" w:rsidP="00346066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2670C7" w:rsidRPr="00247222" w:rsidRDefault="002670C7" w:rsidP="00346066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Антоанета Аспарухова Янчева</w:t>
      </w:r>
    </w:p>
    <w:p w:rsidR="002670C7" w:rsidRPr="00247222" w:rsidRDefault="002670C7" w:rsidP="00346066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СЕКРЕТАР: </w:t>
      </w:r>
    </w:p>
    <w:p w:rsidR="002670C7" w:rsidRPr="00247222" w:rsidRDefault="002670C7" w:rsidP="00346066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4722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Атанас Георгиев Ямалиев</w:t>
      </w:r>
    </w:p>
    <w:sectPr w:rsidR="002670C7" w:rsidRPr="00247222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5880"/>
    <w:rsid w:val="00062FC9"/>
    <w:rsid w:val="000B6A61"/>
    <w:rsid w:val="000D6479"/>
    <w:rsid w:val="00105535"/>
    <w:rsid w:val="00167AFA"/>
    <w:rsid w:val="00170AA9"/>
    <w:rsid w:val="00193AA8"/>
    <w:rsid w:val="001B6B1E"/>
    <w:rsid w:val="001C3B0A"/>
    <w:rsid w:val="001E04C5"/>
    <w:rsid w:val="00247222"/>
    <w:rsid w:val="0026052A"/>
    <w:rsid w:val="002670C7"/>
    <w:rsid w:val="002B1B9A"/>
    <w:rsid w:val="002B390D"/>
    <w:rsid w:val="00346066"/>
    <w:rsid w:val="004218E2"/>
    <w:rsid w:val="00457628"/>
    <w:rsid w:val="00467E96"/>
    <w:rsid w:val="004764BA"/>
    <w:rsid w:val="005441B7"/>
    <w:rsid w:val="005D07C8"/>
    <w:rsid w:val="00627DAA"/>
    <w:rsid w:val="006830FA"/>
    <w:rsid w:val="006D0CE0"/>
    <w:rsid w:val="006D743C"/>
    <w:rsid w:val="006E3432"/>
    <w:rsid w:val="006E7280"/>
    <w:rsid w:val="0072245B"/>
    <w:rsid w:val="00765044"/>
    <w:rsid w:val="007E0407"/>
    <w:rsid w:val="007F5F76"/>
    <w:rsid w:val="00847F9C"/>
    <w:rsid w:val="008D1A72"/>
    <w:rsid w:val="008D3529"/>
    <w:rsid w:val="009406A0"/>
    <w:rsid w:val="009772F7"/>
    <w:rsid w:val="0098567C"/>
    <w:rsid w:val="00987493"/>
    <w:rsid w:val="009E2048"/>
    <w:rsid w:val="00A10B75"/>
    <w:rsid w:val="00A621AC"/>
    <w:rsid w:val="00A8443A"/>
    <w:rsid w:val="00AA6DEE"/>
    <w:rsid w:val="00AD4AEF"/>
    <w:rsid w:val="00AE41C2"/>
    <w:rsid w:val="00B935D6"/>
    <w:rsid w:val="00BC79B5"/>
    <w:rsid w:val="00C01B4D"/>
    <w:rsid w:val="00C144B4"/>
    <w:rsid w:val="00CA420B"/>
    <w:rsid w:val="00CE4B59"/>
    <w:rsid w:val="00D01726"/>
    <w:rsid w:val="00D92F5B"/>
    <w:rsid w:val="00D94E2F"/>
    <w:rsid w:val="00E44128"/>
    <w:rsid w:val="00EA003B"/>
    <w:rsid w:val="00EC7AAC"/>
    <w:rsid w:val="00F566C1"/>
    <w:rsid w:val="00F57BA4"/>
    <w:rsid w:val="00F7184A"/>
    <w:rsid w:val="00FD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77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A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264</Words>
  <Characters>1510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6</cp:revision>
  <cp:lastPrinted>2015-09-12T09:27:00Z</cp:lastPrinted>
  <dcterms:created xsi:type="dcterms:W3CDTF">2015-09-12T09:01:00Z</dcterms:created>
  <dcterms:modified xsi:type="dcterms:W3CDTF">2015-09-12T09:28:00Z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