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54" w:rsidRPr="009406A0" w:rsidRDefault="00B25A54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B25A54" w:rsidRPr="009406A0" w:rsidRDefault="00B25A54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7C1094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B25A54" w:rsidRPr="009406A0" w:rsidRDefault="00B25A54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027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/11.09.2015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B25A54" w:rsidRPr="009E2048" w:rsidRDefault="00B25A54" w:rsidP="00E41717">
      <w:pPr>
        <w:shd w:val="clear" w:color="auto" w:fill="FEFEFE"/>
        <w:spacing w:before="100" w:beforeAutospacing="1" w:after="100" w:afterAutospacing="1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ОТНОСНО: регистрация на партия „</w:t>
      </w:r>
      <w:r w:rsidRPr="00166518">
        <w:rPr>
          <w:rFonts w:ascii="Verdana" w:hAnsi="Verdana" w:cs="Verdana"/>
          <w:color w:val="000000"/>
          <w:sz w:val="16"/>
          <w:szCs w:val="16"/>
          <w:lang w:eastAsia="bg-BG"/>
        </w:rPr>
        <w:t>БЪЛГАРСКА СОЦИАЛИСТИЧЕСКА ПАРТИЯ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” за участие в изборите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общински съветници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B25A54" w:rsidRPr="009E2048" w:rsidRDefault="00B25A54" w:rsidP="00E41717">
      <w:pPr>
        <w:shd w:val="clear" w:color="auto" w:fill="FEFEFE"/>
        <w:spacing w:after="240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ение за регистрация от партия „</w:t>
      </w:r>
      <w:r w:rsidRPr="00166518">
        <w:rPr>
          <w:rFonts w:ascii="Verdana" w:hAnsi="Verdana" w:cs="Verdana"/>
          <w:color w:val="000000"/>
          <w:sz w:val="16"/>
          <w:szCs w:val="16"/>
          <w:lang w:eastAsia="bg-BG"/>
        </w:rPr>
        <w:t>БЪЛГАРСКА СОЦИАЛИСТИЧЕСКА ПАРТИЯ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", подписано от  </w:t>
      </w:r>
      <w:r w:rsidRPr="00166518">
        <w:rPr>
          <w:rFonts w:ascii="Verdana" w:hAnsi="Verdana" w:cs="Verdana"/>
          <w:color w:val="000000"/>
          <w:sz w:val="16"/>
          <w:szCs w:val="16"/>
          <w:lang w:eastAsia="bg-BG"/>
        </w:rPr>
        <w:t>Димитър Бориславов Капитанов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пре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16 на 11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B25A54" w:rsidRPr="009E2048" w:rsidRDefault="00B25A54" w:rsidP="00E41717">
      <w:pPr>
        <w:shd w:val="clear" w:color="auto" w:fill="FEFEFE"/>
        <w:spacing w:after="240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B25A54" w:rsidRPr="00D01726" w:rsidRDefault="00B25A54" w:rsidP="00E41717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B25A54" w:rsidRPr="00D01726" w:rsidRDefault="00B25A54" w:rsidP="00E41717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. </w:t>
      </w:r>
      <w:r>
        <w:rPr>
          <w:rFonts w:ascii="Verdana" w:hAnsi="Verdana" w:cs="Verdana"/>
          <w:sz w:val="16"/>
          <w:szCs w:val="16"/>
          <w:lang w:eastAsia="bg-BG"/>
        </w:rPr>
        <w:t>2бр. пълномощни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B25A54" w:rsidRPr="009E2048" w:rsidRDefault="00B25A54" w:rsidP="00E41717">
      <w:pPr>
        <w:shd w:val="clear" w:color="auto" w:fill="FEFEFE"/>
        <w:spacing w:after="240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партия „</w:t>
      </w:r>
      <w:r w:rsidRPr="00166518">
        <w:rPr>
          <w:rFonts w:ascii="Verdana" w:hAnsi="Verdana" w:cs="Verdana"/>
          <w:color w:val="000000"/>
          <w:sz w:val="16"/>
          <w:szCs w:val="16"/>
          <w:lang w:eastAsia="bg-BG"/>
        </w:rPr>
        <w:t>БЪЛГАРСКА СОЦИАЛИСТИЧЕСКА ПАРТИЯ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"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B25A54" w:rsidRPr="009E2048" w:rsidRDefault="00B25A54" w:rsidP="00E41717">
      <w:pPr>
        <w:shd w:val="clear" w:color="auto" w:fill="FEFEFE"/>
        <w:spacing w:after="240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B25A54" w:rsidRPr="009E2048" w:rsidRDefault="00B25A54" w:rsidP="00E41717">
      <w:pPr>
        <w:shd w:val="clear" w:color="auto" w:fill="FEFEFE"/>
        <w:spacing w:after="240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 xml:space="preserve">                                                                  </w:t>
      </w: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B25A54" w:rsidRPr="009E2048" w:rsidRDefault="00B25A54" w:rsidP="00E41717">
      <w:pPr>
        <w:shd w:val="clear" w:color="auto" w:fill="FEFEFE"/>
        <w:spacing w:after="240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B25A54" w:rsidRPr="009E2048" w:rsidRDefault="00B25A54" w:rsidP="00E41717">
      <w:pPr>
        <w:shd w:val="clear" w:color="auto" w:fill="FEFEFE"/>
        <w:spacing w:before="100" w:beforeAutospacing="1" w:after="100" w:afterAutospacing="1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Регистрира партия „</w:t>
      </w:r>
      <w:r w:rsidRPr="00166518">
        <w:rPr>
          <w:rFonts w:ascii="Verdana" w:hAnsi="Verdana" w:cs="Verdana"/>
          <w:color w:val="000000"/>
          <w:sz w:val="16"/>
          <w:szCs w:val="16"/>
          <w:lang w:eastAsia="bg-BG"/>
        </w:rPr>
        <w:t>БЪЛГАРСКА СОЦИАЛИСТИЧЕСКА ПАРТИЯ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" за участие в изборите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общински съветници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B25A54" w:rsidRDefault="00B25A54" w:rsidP="00E41717">
      <w:pPr>
        <w:shd w:val="clear" w:color="auto" w:fill="FEFEFE"/>
        <w:spacing w:after="240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Наименованието на партията за отпечатване в бюлетината е: „</w:t>
      </w:r>
      <w:r w:rsidRPr="00166518">
        <w:rPr>
          <w:rFonts w:ascii="Verdana" w:hAnsi="Verdana" w:cs="Verdana"/>
          <w:color w:val="000000"/>
          <w:sz w:val="16"/>
          <w:szCs w:val="16"/>
          <w:lang w:eastAsia="bg-BG"/>
        </w:rPr>
        <w:t>БЪЛГАРСКА СОЦИАЛИСТИЧЕСКА ПАРТИЯ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" </w:t>
      </w:r>
    </w:p>
    <w:p w:rsidR="00B25A54" w:rsidRPr="009E2048" w:rsidRDefault="00B25A54" w:rsidP="00E41717">
      <w:pPr>
        <w:shd w:val="clear" w:color="auto" w:fill="FEFEFE"/>
        <w:spacing w:after="240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 </w:t>
      </w:r>
    </w:p>
    <w:p w:rsidR="00B25A54" w:rsidRPr="009E2048" w:rsidRDefault="00B25A54" w:rsidP="00E41717">
      <w:pPr>
        <w:shd w:val="clear" w:color="auto" w:fill="FEFEFE"/>
        <w:spacing w:after="240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B25A54" w:rsidRPr="009E2048" w:rsidRDefault="00B25A54" w:rsidP="00E41717">
      <w:pPr>
        <w:shd w:val="clear" w:color="auto" w:fill="FEFEFE"/>
        <w:spacing w:after="240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B25A54" w:rsidRDefault="00B25A54" w:rsidP="00E41717">
      <w:pPr>
        <w:shd w:val="clear" w:color="auto" w:fill="FEFEFE"/>
        <w:spacing w:after="240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СЕКРЕТАР:</w:t>
      </w:r>
    </w:p>
    <w:p w:rsidR="00B25A54" w:rsidRPr="00E41717" w:rsidRDefault="00B25A54" w:rsidP="00E41717">
      <w:pPr>
        <w:shd w:val="clear" w:color="auto" w:fill="FEFEFE"/>
        <w:spacing w:after="240" w:line="270" w:lineRule="atLeast"/>
        <w:ind w:right="0"/>
        <w:jc w:val="both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Атанас Георгиев Ямалиев</w:t>
      </w:r>
    </w:p>
    <w:p w:rsidR="00B25A54" w:rsidRDefault="00B25A54"/>
    <w:p w:rsidR="00B25A54" w:rsidRDefault="00B25A54"/>
    <w:sectPr w:rsidR="00B25A54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144A"/>
    <w:rsid w:val="00035880"/>
    <w:rsid w:val="00062FC9"/>
    <w:rsid w:val="000D6479"/>
    <w:rsid w:val="00105535"/>
    <w:rsid w:val="00166518"/>
    <w:rsid w:val="00167AFA"/>
    <w:rsid w:val="00170AA9"/>
    <w:rsid w:val="00197F6F"/>
    <w:rsid w:val="001B46CA"/>
    <w:rsid w:val="001B6B1E"/>
    <w:rsid w:val="001C3B0A"/>
    <w:rsid w:val="001E04C5"/>
    <w:rsid w:val="001E16BF"/>
    <w:rsid w:val="001E6DFD"/>
    <w:rsid w:val="002B1B9A"/>
    <w:rsid w:val="002B390D"/>
    <w:rsid w:val="002D10D8"/>
    <w:rsid w:val="00317314"/>
    <w:rsid w:val="0039407F"/>
    <w:rsid w:val="003A34B9"/>
    <w:rsid w:val="00457628"/>
    <w:rsid w:val="00467E96"/>
    <w:rsid w:val="004764BA"/>
    <w:rsid w:val="004C0DA9"/>
    <w:rsid w:val="004E4100"/>
    <w:rsid w:val="005441B7"/>
    <w:rsid w:val="005D07C8"/>
    <w:rsid w:val="006C6147"/>
    <w:rsid w:val="006D743C"/>
    <w:rsid w:val="006E3432"/>
    <w:rsid w:val="006E7280"/>
    <w:rsid w:val="00703691"/>
    <w:rsid w:val="0072245B"/>
    <w:rsid w:val="00743F02"/>
    <w:rsid w:val="007C1094"/>
    <w:rsid w:val="007E0407"/>
    <w:rsid w:val="007F5F76"/>
    <w:rsid w:val="00847F9C"/>
    <w:rsid w:val="008D1A72"/>
    <w:rsid w:val="00910194"/>
    <w:rsid w:val="009406A0"/>
    <w:rsid w:val="009E2048"/>
    <w:rsid w:val="00A10B75"/>
    <w:rsid w:val="00A77C29"/>
    <w:rsid w:val="00AA6DEE"/>
    <w:rsid w:val="00AD20FF"/>
    <w:rsid w:val="00B25A54"/>
    <w:rsid w:val="00BC79B5"/>
    <w:rsid w:val="00C01B4D"/>
    <w:rsid w:val="00C0690E"/>
    <w:rsid w:val="00C144B4"/>
    <w:rsid w:val="00D01726"/>
    <w:rsid w:val="00D56FF8"/>
    <w:rsid w:val="00D94E2F"/>
    <w:rsid w:val="00E41717"/>
    <w:rsid w:val="00E44128"/>
    <w:rsid w:val="00E5276D"/>
    <w:rsid w:val="00E77146"/>
    <w:rsid w:val="00EA003B"/>
    <w:rsid w:val="00EC7AAC"/>
    <w:rsid w:val="00F566C1"/>
    <w:rsid w:val="00F7184A"/>
    <w:rsid w:val="00FC7267"/>
    <w:rsid w:val="00FD055E"/>
    <w:rsid w:val="00FE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0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1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257</Words>
  <Characters>1470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3</cp:revision>
  <cp:lastPrinted>2015-09-09T16:26:00Z</cp:lastPrinted>
  <dcterms:created xsi:type="dcterms:W3CDTF">2015-09-12T09:00:00Z</dcterms:created>
  <dcterms:modified xsi:type="dcterms:W3CDTF">2015-09-12T09:01:00Z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