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1E" w:rsidRPr="009406A0" w:rsidRDefault="0060731E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34"/>
          <w:szCs w:val="34"/>
          <w:lang w:eastAsia="bg-BG"/>
        </w:rPr>
      </w:pPr>
      <w:r>
        <w:rPr>
          <w:rFonts w:ascii="Verdana" w:hAnsi="Verdana" w:cs="Verdana"/>
          <w:color w:val="000000"/>
          <w:sz w:val="34"/>
          <w:szCs w:val="34"/>
          <w:lang w:eastAsia="bg-BG"/>
        </w:rPr>
        <w:t>ОБЩИНСКА</w:t>
      </w:r>
      <w:r w:rsidRPr="009406A0">
        <w:rPr>
          <w:rFonts w:ascii="Verdana" w:hAnsi="Verdana" w:cs="Verdana"/>
          <w:color w:val="000000"/>
          <w:sz w:val="34"/>
          <w:szCs w:val="34"/>
          <w:lang w:eastAsia="bg-BG"/>
        </w:rPr>
        <w:t xml:space="preserve"> ИЗБИРАТЕЛНА КОМИСИЯ</w:t>
      </w:r>
      <w:r>
        <w:rPr>
          <w:rFonts w:ascii="Verdana" w:hAnsi="Verdana" w:cs="Verdana"/>
          <w:color w:val="000000"/>
          <w:sz w:val="34"/>
          <w:szCs w:val="34"/>
          <w:lang w:eastAsia="bg-BG"/>
        </w:rPr>
        <w:t xml:space="preserve"> ПЕТРИЧ</w:t>
      </w:r>
    </w:p>
    <w:p w:rsidR="0060731E" w:rsidRPr="009406A0" w:rsidRDefault="0060731E" w:rsidP="009406A0">
      <w:pPr>
        <w:spacing w:after="0"/>
        <w:ind w:right="0"/>
        <w:jc w:val="left"/>
        <w:rPr>
          <w:rFonts w:ascii="Times New Roman" w:hAnsi="Times New Roman" w:cs="Times New Roman"/>
          <w:sz w:val="24"/>
          <w:szCs w:val="24"/>
          <w:lang w:eastAsia="bg-BG"/>
        </w:rPr>
      </w:pPr>
      <w:r w:rsidRPr="0097156D">
        <w:rPr>
          <w:rFonts w:ascii="Times New Roman" w:hAnsi="Times New Roman" w:cs="Times New Roman"/>
          <w:sz w:val="24"/>
          <w:szCs w:val="24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60731E" w:rsidRPr="009406A0" w:rsidRDefault="0060731E" w:rsidP="009406A0">
      <w:pPr>
        <w:shd w:val="clear" w:color="auto" w:fill="FEFEFE"/>
        <w:spacing w:before="100" w:beforeAutospacing="1" w:after="100" w:afterAutospacing="1" w:line="270" w:lineRule="atLeast"/>
        <w:ind w:right="0"/>
        <w:rPr>
          <w:rFonts w:ascii="Verdana" w:hAnsi="Verdana" w:cs="Verdana"/>
          <w:color w:val="000000"/>
          <w:sz w:val="29"/>
          <w:szCs w:val="29"/>
          <w:lang w:eastAsia="bg-BG"/>
        </w:rPr>
      </w:pP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РЕШЕНИЕ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  <w:t xml:space="preserve">№ 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 xml:space="preserve">023 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-МИ</w:t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/11.09.2015 г.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br/>
      </w:r>
      <w:r>
        <w:rPr>
          <w:rFonts w:ascii="Verdana" w:hAnsi="Verdana" w:cs="Verdana"/>
          <w:color w:val="000000"/>
          <w:sz w:val="29"/>
          <w:szCs w:val="29"/>
          <w:lang w:eastAsia="bg-BG"/>
        </w:rPr>
        <w:t>Петрич, 11</w:t>
      </w:r>
      <w:r w:rsidRPr="009406A0">
        <w:rPr>
          <w:rFonts w:ascii="Verdana" w:hAnsi="Verdana" w:cs="Verdana"/>
          <w:color w:val="000000"/>
          <w:sz w:val="29"/>
          <w:szCs w:val="29"/>
          <w:lang w:eastAsia="bg-BG"/>
        </w:rPr>
        <w:t>.09.2015</w:t>
      </w:r>
    </w:p>
    <w:p w:rsidR="0060731E" w:rsidRPr="009E2048" w:rsidRDefault="0060731E" w:rsidP="009406A0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ОТНОСНО: регистрация на партия АБВ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( Алтернатива за българско възраждане)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 на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Постъпило е заявл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ение за регистрация от партия АБВ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( Алтернатива за българско възраждане), подписано от  Димитър Христов Атанасов,  в качеството му 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упъ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лномощено лице, заведено под № 12 на 11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септември 2015 г. в регистъра на партиите на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 на община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Към заявлението са приложени:</w:t>
      </w:r>
    </w:p>
    <w:p w:rsidR="0060731E" w:rsidRPr="00D01726" w:rsidRDefault="0060731E" w:rsidP="00D01726">
      <w:pPr>
        <w:spacing w:after="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D01726">
        <w:rPr>
          <w:rFonts w:ascii="Verdana" w:hAnsi="Verdana" w:cs="Verdana"/>
          <w:sz w:val="16"/>
          <w:szCs w:val="16"/>
          <w:lang w:eastAsia="bg-BG"/>
        </w:rPr>
        <w:t>1. копие от удостоверението за регистрация на партията</w:t>
      </w:r>
      <w:r w:rsidRPr="009E2048">
        <w:rPr>
          <w:rFonts w:ascii="Verdana" w:hAnsi="Verdana" w:cs="Verdana"/>
          <w:sz w:val="16"/>
          <w:szCs w:val="16"/>
          <w:lang w:eastAsia="bg-BG"/>
        </w:rPr>
        <w:t>;</w:t>
      </w:r>
      <w:r w:rsidRPr="00D01726">
        <w:rPr>
          <w:rFonts w:ascii="Verdana" w:hAnsi="Verdana" w:cs="Verdana"/>
          <w:sz w:val="16"/>
          <w:szCs w:val="16"/>
          <w:lang w:eastAsia="bg-BG"/>
        </w:rPr>
        <w:t xml:space="preserve"> </w:t>
      </w:r>
    </w:p>
    <w:p w:rsidR="0060731E" w:rsidRDefault="0060731E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 w:rsidRPr="009E2048">
        <w:rPr>
          <w:rFonts w:ascii="Verdana" w:hAnsi="Verdana" w:cs="Verdana"/>
          <w:sz w:val="16"/>
          <w:szCs w:val="16"/>
          <w:lang w:eastAsia="bg-BG"/>
        </w:rPr>
        <w:t>2</w:t>
      </w:r>
      <w:r>
        <w:rPr>
          <w:rFonts w:ascii="Verdana" w:hAnsi="Verdana" w:cs="Verdana"/>
          <w:sz w:val="16"/>
          <w:szCs w:val="16"/>
          <w:lang w:eastAsia="bg-BG"/>
        </w:rPr>
        <w:t>.пълномощно;</w:t>
      </w:r>
    </w:p>
    <w:p w:rsidR="0060731E" w:rsidRPr="00D01726" w:rsidRDefault="0060731E" w:rsidP="00D01726">
      <w:pPr>
        <w:spacing w:after="120"/>
        <w:ind w:right="0" w:firstLine="1155"/>
        <w:jc w:val="both"/>
        <w:textAlignment w:val="center"/>
        <w:rPr>
          <w:rFonts w:ascii="Verdana" w:hAnsi="Verdana" w:cs="Verdana"/>
          <w:sz w:val="16"/>
          <w:szCs w:val="16"/>
          <w:lang w:eastAsia="bg-BG"/>
        </w:rPr>
      </w:pPr>
      <w:r>
        <w:rPr>
          <w:rFonts w:ascii="Verdana" w:hAnsi="Verdana" w:cs="Verdana"/>
          <w:sz w:val="16"/>
          <w:szCs w:val="16"/>
          <w:lang w:eastAsia="bg-BG"/>
        </w:rPr>
        <w:t>3. решение за регистрация на партия в ЦИК</w:t>
      </w:r>
      <w:r w:rsidRPr="009E2048">
        <w:rPr>
          <w:rFonts w:ascii="Verdana" w:hAnsi="Verdana" w:cs="Verdana"/>
          <w:sz w:val="16"/>
          <w:szCs w:val="16"/>
          <w:lang w:eastAsia="bg-BG"/>
        </w:rPr>
        <w:t>.</w:t>
      </w:r>
    </w:p>
    <w:p w:rsidR="0060731E" w:rsidRPr="009E2048" w:rsidRDefault="0060731E" w:rsidP="00A10B75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Налице са изискванията на чл. 147 от Изборния кодекс и Решение № 1550-МИ от 27 август 2015 г. на ЦИК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регистрация на партии, коалиции, местни коалиции и инициативни комитети в ОИК за участие в 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кмет на община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на 25 октомври 2015 г., за регистрация на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партия АБВ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( Алтернатива за българско възраждане) за участие в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изборите за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 кмет на община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на 25 октомври 2015 г.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Предвид изложеното и на основание чл. 87, ал. 1, т. 12, във връзка с чл. 147 от Изборния кодекс Общинска избирателна комисия -Петрич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b/>
          <w:bCs/>
          <w:color w:val="000000"/>
          <w:sz w:val="16"/>
          <w:szCs w:val="16"/>
          <w:lang w:eastAsia="bg-BG"/>
        </w:rPr>
        <w:t>Р Е Ш И: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60731E" w:rsidRPr="009E2048" w:rsidRDefault="0060731E" w:rsidP="00062FC9">
      <w:pPr>
        <w:shd w:val="clear" w:color="auto" w:fill="FEFEFE"/>
        <w:spacing w:before="100" w:beforeAutospacing="1" w:after="100" w:afterAutospacing="1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Регистрира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партия АБВ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 xml:space="preserve">( Алтернатива за българско възраждане) 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за участие в изборите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за кмет на Община Петрич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 на 25 октомври 2015 г.</w:t>
      </w:r>
    </w:p>
    <w:p w:rsidR="0060731E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Наименованието на партията за отпечатване в бюлетината е: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партия АБВ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 xml:space="preserve"> </w:t>
      </w:r>
      <w:r>
        <w:rPr>
          <w:rFonts w:ascii="Verdana" w:hAnsi="Verdana" w:cs="Verdana"/>
          <w:color w:val="000000"/>
          <w:sz w:val="16"/>
          <w:szCs w:val="16"/>
          <w:lang w:eastAsia="bg-BG"/>
        </w:rPr>
        <w:t>( Алтернатива за българско възраждане).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Решението подлежи на обжалване пред  Централната избирателна комисия , чрез Общинска избирателна комисия - Петрич в тридневен срок от обявяването му.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 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ПРЕДСЕДАТЕЛ: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Антоанета Аспарухова Янчева</w:t>
      </w:r>
    </w:p>
    <w:p w:rsidR="0060731E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Секретар</w:t>
      </w:r>
      <w:r w:rsidRPr="009E2048">
        <w:rPr>
          <w:rFonts w:ascii="Verdana" w:hAnsi="Verdana" w:cs="Verdana"/>
          <w:color w:val="000000"/>
          <w:sz w:val="16"/>
          <w:szCs w:val="16"/>
          <w:lang w:eastAsia="bg-BG"/>
        </w:rPr>
        <w:t>:</w:t>
      </w:r>
    </w:p>
    <w:p w:rsidR="0060731E" w:rsidRPr="009E2048" w:rsidRDefault="0060731E" w:rsidP="009406A0">
      <w:pPr>
        <w:shd w:val="clear" w:color="auto" w:fill="FEFEFE"/>
        <w:spacing w:after="240" w:line="270" w:lineRule="atLeast"/>
        <w:ind w:right="0"/>
        <w:jc w:val="left"/>
        <w:rPr>
          <w:rFonts w:ascii="Verdana" w:hAnsi="Verdana" w:cs="Verdana"/>
          <w:color w:val="000000"/>
          <w:sz w:val="16"/>
          <w:szCs w:val="16"/>
          <w:lang w:eastAsia="bg-BG"/>
        </w:rPr>
      </w:pPr>
      <w:r>
        <w:rPr>
          <w:rFonts w:ascii="Verdana" w:hAnsi="Verdana" w:cs="Verdana"/>
          <w:color w:val="000000"/>
          <w:sz w:val="16"/>
          <w:szCs w:val="16"/>
          <w:lang w:eastAsia="bg-BG"/>
        </w:rPr>
        <w:t>Атанас Георгиев Ямалиев</w:t>
      </w:r>
    </w:p>
    <w:p w:rsidR="0060731E" w:rsidRDefault="0060731E"/>
    <w:sectPr w:rsidR="0060731E" w:rsidSect="00105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64D8"/>
    <w:multiLevelType w:val="hybridMultilevel"/>
    <w:tmpl w:val="6F0E036E"/>
    <w:lvl w:ilvl="0" w:tplc="0402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6A0"/>
    <w:rsid w:val="00035880"/>
    <w:rsid w:val="00043797"/>
    <w:rsid w:val="00062FC9"/>
    <w:rsid w:val="00087DF2"/>
    <w:rsid w:val="000B6A61"/>
    <w:rsid w:val="000D6479"/>
    <w:rsid w:val="00105535"/>
    <w:rsid w:val="00132A63"/>
    <w:rsid w:val="00167AFA"/>
    <w:rsid w:val="00170AA9"/>
    <w:rsid w:val="00193AA8"/>
    <w:rsid w:val="001B6B1E"/>
    <w:rsid w:val="001C3B0A"/>
    <w:rsid w:val="001E04C5"/>
    <w:rsid w:val="002B1B9A"/>
    <w:rsid w:val="002B390D"/>
    <w:rsid w:val="00405DD6"/>
    <w:rsid w:val="00457628"/>
    <w:rsid w:val="00467E96"/>
    <w:rsid w:val="004764BA"/>
    <w:rsid w:val="004C2F31"/>
    <w:rsid w:val="004E1AEC"/>
    <w:rsid w:val="005441B7"/>
    <w:rsid w:val="005D07C8"/>
    <w:rsid w:val="0060731E"/>
    <w:rsid w:val="006830FA"/>
    <w:rsid w:val="006D743C"/>
    <w:rsid w:val="006E3432"/>
    <w:rsid w:val="006E7280"/>
    <w:rsid w:val="00711FAF"/>
    <w:rsid w:val="0072245B"/>
    <w:rsid w:val="007A3968"/>
    <w:rsid w:val="007E0407"/>
    <w:rsid w:val="007F5F76"/>
    <w:rsid w:val="007F6A29"/>
    <w:rsid w:val="00847F9C"/>
    <w:rsid w:val="00855447"/>
    <w:rsid w:val="008D1A72"/>
    <w:rsid w:val="009406A0"/>
    <w:rsid w:val="0097156D"/>
    <w:rsid w:val="009E2048"/>
    <w:rsid w:val="00A10B75"/>
    <w:rsid w:val="00A621AC"/>
    <w:rsid w:val="00A8443A"/>
    <w:rsid w:val="00A94587"/>
    <w:rsid w:val="00AA6DEE"/>
    <w:rsid w:val="00AD4AEF"/>
    <w:rsid w:val="00B27155"/>
    <w:rsid w:val="00B935D6"/>
    <w:rsid w:val="00BC79B5"/>
    <w:rsid w:val="00C01B4D"/>
    <w:rsid w:val="00C144B4"/>
    <w:rsid w:val="00CC7B4A"/>
    <w:rsid w:val="00CE4B59"/>
    <w:rsid w:val="00D01726"/>
    <w:rsid w:val="00D2146C"/>
    <w:rsid w:val="00D92F5B"/>
    <w:rsid w:val="00D94E2F"/>
    <w:rsid w:val="00E44128"/>
    <w:rsid w:val="00EA003B"/>
    <w:rsid w:val="00EC7AAC"/>
    <w:rsid w:val="00F01813"/>
    <w:rsid w:val="00F566C1"/>
    <w:rsid w:val="00F7184A"/>
    <w:rsid w:val="00FD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535"/>
    <w:pPr>
      <w:spacing w:after="200"/>
      <w:ind w:right="40"/>
      <w:jc w:val="center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uiPriority w:val="99"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rsid w:val="009406A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9406A0"/>
    <w:rPr>
      <w:b/>
      <w:bCs/>
    </w:rPr>
  </w:style>
  <w:style w:type="paragraph" w:styleId="ListParagraph">
    <w:name w:val="List Paragraph"/>
    <w:basedOn w:val="Normal"/>
    <w:uiPriority w:val="99"/>
    <w:qFormat/>
    <w:rsid w:val="00F718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3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250</Words>
  <Characters>1427</Characters>
  <Application>Microsoft Office Outlook</Application>
  <DocSecurity>0</DocSecurity>
  <Lines>0</Lines>
  <Paragraphs>0</Paragraphs>
  <ScaleCrop>false</ScaleCrop>
  <Company>&lt;egyptian hak&gt;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ПЕТРИЧ</dc:title>
  <dc:subject/>
  <dc:creator>Toni</dc:creator>
  <cp:keywords/>
  <dc:description/>
  <cp:lastModifiedBy>izbori2015</cp:lastModifiedBy>
  <cp:revision>3</cp:revision>
  <cp:lastPrinted>2015-09-09T16:26:00Z</cp:lastPrinted>
  <dcterms:created xsi:type="dcterms:W3CDTF">2015-09-12T08:31:00Z</dcterms:created>
  <dcterms:modified xsi:type="dcterms:W3CDTF">2015-09-12T08:32:00Z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309184834</vt:i4>
  </property>
</Properties>
</file>