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DC" w:rsidRPr="009406A0" w:rsidRDefault="001005DC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1005DC" w:rsidRPr="009406A0" w:rsidRDefault="001005DC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430374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1005DC" w:rsidRPr="009406A0" w:rsidRDefault="001005DC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020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1005DC" w:rsidRPr="009E2048" w:rsidRDefault="001005DC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ПП „ВМРО - Българско национално движение ”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политическа  партия „ВМРО- Българско национално движение ”, подписано от  Стоян Радков Божинов,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8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1005DC" w:rsidRPr="00D01726" w:rsidRDefault="001005DC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1005DC" w:rsidRPr="00D01726" w:rsidRDefault="001005DC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>. пълномощно</w:t>
      </w:r>
      <w:r>
        <w:rPr>
          <w:rFonts w:ascii="Verdana" w:hAnsi="Verdana" w:cs="Verdana"/>
          <w:sz w:val="16"/>
          <w:szCs w:val="16"/>
          <w:lang w:eastAsia="bg-BG"/>
        </w:rPr>
        <w:t xml:space="preserve"> – 2 бр.</w:t>
      </w:r>
    </w:p>
    <w:p w:rsidR="001005DC" w:rsidRPr="009E2048" w:rsidRDefault="001005DC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ПП „ВМРО - Българско национално движение ” 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1005DC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ПП „ВМРО - Българско национално движение ”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, а именно: с. Капатово ;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с. Кромидово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;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с. Рибник; с. Старчево;с. Михнево;с. Кавракирово;с. Ключ;с. Кърналово;с. Беласица.</w:t>
      </w:r>
    </w:p>
    <w:p w:rsidR="001005DC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ПП „ВМРО - Българско национално движение ”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1005DC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1005DC" w:rsidRPr="009E2048" w:rsidRDefault="001005DC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1005DC" w:rsidRDefault="001005DC"/>
    <w:sectPr w:rsidR="001005DC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26232"/>
    <w:rsid w:val="001005DC"/>
    <w:rsid w:val="00105535"/>
    <w:rsid w:val="00151C46"/>
    <w:rsid w:val="001B6B1E"/>
    <w:rsid w:val="001C3B0A"/>
    <w:rsid w:val="001E04C5"/>
    <w:rsid w:val="00203C5F"/>
    <w:rsid w:val="00297901"/>
    <w:rsid w:val="002B1B9A"/>
    <w:rsid w:val="002B390D"/>
    <w:rsid w:val="004175D9"/>
    <w:rsid w:val="00430374"/>
    <w:rsid w:val="00454712"/>
    <w:rsid w:val="00457628"/>
    <w:rsid w:val="004B67B1"/>
    <w:rsid w:val="005441B7"/>
    <w:rsid w:val="0066703F"/>
    <w:rsid w:val="006C6300"/>
    <w:rsid w:val="006E3432"/>
    <w:rsid w:val="006E4B88"/>
    <w:rsid w:val="006E7280"/>
    <w:rsid w:val="0072245B"/>
    <w:rsid w:val="00745421"/>
    <w:rsid w:val="007E0407"/>
    <w:rsid w:val="00847F9C"/>
    <w:rsid w:val="009406A0"/>
    <w:rsid w:val="009E2048"/>
    <w:rsid w:val="00A10B75"/>
    <w:rsid w:val="00AA6DEE"/>
    <w:rsid w:val="00B80ED6"/>
    <w:rsid w:val="00BC79B5"/>
    <w:rsid w:val="00C01B4D"/>
    <w:rsid w:val="00D01726"/>
    <w:rsid w:val="00D247B5"/>
    <w:rsid w:val="00DE494B"/>
    <w:rsid w:val="00E04E30"/>
    <w:rsid w:val="00E62520"/>
    <w:rsid w:val="00E72F1A"/>
    <w:rsid w:val="00E779A4"/>
    <w:rsid w:val="00EA003B"/>
    <w:rsid w:val="00EC7AAC"/>
    <w:rsid w:val="00F566C1"/>
    <w:rsid w:val="00F7184A"/>
    <w:rsid w:val="00F90F65"/>
    <w:rsid w:val="00F9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8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261</Words>
  <Characters>1491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2</cp:revision>
  <cp:lastPrinted>2015-09-09T16:14:00Z</cp:lastPrinted>
  <dcterms:created xsi:type="dcterms:W3CDTF">2015-09-12T08:13:00Z</dcterms:created>
  <dcterms:modified xsi:type="dcterms:W3CDTF">2015-09-12T08:13:00Z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