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79" w:rsidRPr="009406A0" w:rsidRDefault="00925B79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925B79" w:rsidRPr="009406A0" w:rsidRDefault="00925B79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960DFC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925B79" w:rsidRPr="009406A0" w:rsidRDefault="00925B79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019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925B79" w:rsidRPr="009E2048" w:rsidRDefault="00925B79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политическа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ВМРО -Българско национално движение ” за участие в изборите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политическа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ВМРО -Българско национално движение ” , подписано от  Стоян Радков Божинов,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пре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9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925B79" w:rsidRPr="00D01726" w:rsidRDefault="00925B79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925B79" w:rsidRPr="00D01726" w:rsidRDefault="00925B79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>2бр. пълномощни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925B79" w:rsidRPr="009E2048" w:rsidRDefault="00925B79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политическа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ВМРО Българско национално движение ” за участие в изборите за общински съветници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925B79" w:rsidRPr="009E2048" w:rsidRDefault="00925B79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политическа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ВМРО- Българско национално движение ”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925B79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Наименованието на партията за отпечатване в бюлетината е: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политическа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ВМРО -Българско национално движение ”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925B79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Секретар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925B79" w:rsidRPr="009E2048" w:rsidRDefault="00925B79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p w:rsidR="00925B79" w:rsidRDefault="00925B79"/>
    <w:sectPr w:rsidR="00925B79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57709"/>
    <w:rsid w:val="00062FC9"/>
    <w:rsid w:val="000D6479"/>
    <w:rsid w:val="00105535"/>
    <w:rsid w:val="00167AFA"/>
    <w:rsid w:val="00170AA9"/>
    <w:rsid w:val="00197F6F"/>
    <w:rsid w:val="001A0379"/>
    <w:rsid w:val="001B46CA"/>
    <w:rsid w:val="001B6B1E"/>
    <w:rsid w:val="001C3B0A"/>
    <w:rsid w:val="001E04C5"/>
    <w:rsid w:val="002B1B9A"/>
    <w:rsid w:val="002B390D"/>
    <w:rsid w:val="00317314"/>
    <w:rsid w:val="0035440D"/>
    <w:rsid w:val="0039407F"/>
    <w:rsid w:val="003A34B9"/>
    <w:rsid w:val="00452EA1"/>
    <w:rsid w:val="00457628"/>
    <w:rsid w:val="00467E96"/>
    <w:rsid w:val="004764BA"/>
    <w:rsid w:val="004C0DA9"/>
    <w:rsid w:val="004E4100"/>
    <w:rsid w:val="005441B7"/>
    <w:rsid w:val="005D07C8"/>
    <w:rsid w:val="00635EF1"/>
    <w:rsid w:val="006C6147"/>
    <w:rsid w:val="006D743C"/>
    <w:rsid w:val="006E3432"/>
    <w:rsid w:val="006E7280"/>
    <w:rsid w:val="006F18DA"/>
    <w:rsid w:val="0072245B"/>
    <w:rsid w:val="00743F02"/>
    <w:rsid w:val="007E0407"/>
    <w:rsid w:val="007F5F76"/>
    <w:rsid w:val="00847F9C"/>
    <w:rsid w:val="008D1A72"/>
    <w:rsid w:val="00913C05"/>
    <w:rsid w:val="00925B79"/>
    <w:rsid w:val="009406A0"/>
    <w:rsid w:val="00960DFC"/>
    <w:rsid w:val="009734BC"/>
    <w:rsid w:val="009E2048"/>
    <w:rsid w:val="00A10B75"/>
    <w:rsid w:val="00AA6DEE"/>
    <w:rsid w:val="00BC79B5"/>
    <w:rsid w:val="00C01B4D"/>
    <w:rsid w:val="00C0690E"/>
    <w:rsid w:val="00C144B4"/>
    <w:rsid w:val="00C17236"/>
    <w:rsid w:val="00CA7C32"/>
    <w:rsid w:val="00D01726"/>
    <w:rsid w:val="00D50EF5"/>
    <w:rsid w:val="00D56FF8"/>
    <w:rsid w:val="00D94E2F"/>
    <w:rsid w:val="00E44128"/>
    <w:rsid w:val="00E77146"/>
    <w:rsid w:val="00EA003B"/>
    <w:rsid w:val="00EC7AAC"/>
    <w:rsid w:val="00F566C1"/>
    <w:rsid w:val="00F7184A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256</Words>
  <Characters>1464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4</cp:revision>
  <cp:lastPrinted>2015-09-09T16:26:00Z</cp:lastPrinted>
  <dcterms:created xsi:type="dcterms:W3CDTF">2015-09-12T08:08:00Z</dcterms:created>
  <dcterms:modified xsi:type="dcterms:W3CDTF">2015-09-12T08:11:00Z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