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C05" w:rsidRPr="009406A0" w:rsidRDefault="00010C05" w:rsidP="009406A0">
      <w:pPr>
        <w:shd w:val="clear" w:color="auto" w:fill="FEFEFE"/>
        <w:spacing w:before="100" w:beforeAutospacing="1" w:after="100" w:afterAutospacing="1" w:line="270" w:lineRule="atLeast"/>
        <w:ind w:right="0"/>
        <w:rPr>
          <w:rFonts w:ascii="Verdana" w:hAnsi="Verdana" w:cs="Verdana"/>
          <w:color w:val="000000"/>
          <w:sz w:val="34"/>
          <w:szCs w:val="34"/>
          <w:lang w:eastAsia="bg-BG"/>
        </w:rPr>
      </w:pPr>
      <w:r w:rsidRPr="009406A0">
        <w:rPr>
          <w:rFonts w:ascii="Verdana" w:hAnsi="Verdana" w:cs="Verdana"/>
          <w:color w:val="000000"/>
          <w:sz w:val="34"/>
          <w:szCs w:val="34"/>
          <w:lang w:eastAsia="bg-BG"/>
        </w:rPr>
        <w:t>ИЗБИРАТЕЛНА КОМИСИЯ</w:t>
      </w:r>
      <w:r>
        <w:rPr>
          <w:rFonts w:ascii="Verdana" w:hAnsi="Verdana" w:cs="Verdana"/>
          <w:color w:val="000000"/>
          <w:sz w:val="34"/>
          <w:szCs w:val="34"/>
          <w:lang w:eastAsia="bg-BG"/>
        </w:rPr>
        <w:t xml:space="preserve"> ОБЩИНА ПЕТРИЧ</w:t>
      </w:r>
      <w:r w:rsidRPr="007225BE">
        <w:rPr>
          <w:rFonts w:ascii="Verdana" w:hAnsi="Verdana" w:cs="Verdana"/>
          <w:color w:val="000000"/>
          <w:sz w:val="34"/>
          <w:szCs w:val="34"/>
          <w:lang w:eastAsia="bg-BG"/>
        </w:rPr>
        <w:t xml:space="preserve"> </w:t>
      </w:r>
    </w:p>
    <w:p w:rsidR="00010C05" w:rsidRPr="009406A0" w:rsidRDefault="00010C05" w:rsidP="009406A0">
      <w:pPr>
        <w:spacing w:after="0"/>
        <w:ind w:right="0"/>
        <w:jc w:val="left"/>
        <w:rPr>
          <w:rFonts w:ascii="Times New Roman" w:hAnsi="Times New Roman" w:cs="Times New Roman"/>
          <w:sz w:val="24"/>
          <w:szCs w:val="24"/>
          <w:lang w:eastAsia="bg-BG"/>
        </w:rPr>
      </w:pPr>
      <w:r w:rsidRPr="005A5E51">
        <w:rPr>
          <w:rFonts w:ascii="Times New Roman" w:hAnsi="Times New Roman" w:cs="Times New Roman"/>
          <w:sz w:val="24"/>
          <w:szCs w:val="24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010C05" w:rsidRPr="009406A0" w:rsidRDefault="00010C05" w:rsidP="009406A0">
      <w:pPr>
        <w:shd w:val="clear" w:color="auto" w:fill="FEFEFE"/>
        <w:spacing w:before="100" w:beforeAutospacing="1" w:after="100" w:afterAutospacing="1" w:line="270" w:lineRule="atLeast"/>
        <w:ind w:right="0"/>
        <w:rPr>
          <w:rFonts w:ascii="Verdana" w:hAnsi="Verdana" w:cs="Verdana"/>
          <w:color w:val="000000"/>
          <w:sz w:val="29"/>
          <w:szCs w:val="29"/>
          <w:lang w:eastAsia="bg-BG"/>
        </w:rPr>
      </w:pP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РЕШЕНИЕ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br/>
        <w:t xml:space="preserve">№ </w:t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>18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-МИ</w:t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>/11.09.2015г.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br/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>Петрич, 11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.09.2015</w:t>
      </w:r>
    </w:p>
    <w:p w:rsidR="00010C05" w:rsidRDefault="00010C05" w:rsidP="009D3B7C">
      <w:pPr>
        <w:shd w:val="clear" w:color="auto" w:fill="FEFEFE"/>
        <w:spacing w:before="100" w:beforeAutospacing="1" w:after="100" w:afterAutospacing="1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ОТНОСНО: регистрация на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инициативен комитет  за участие в изборите за  кмет на кметство с. Кавракирово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на 25 октомври 2015 г.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                                                                                                          </w:t>
      </w:r>
    </w:p>
    <w:p w:rsidR="00010C05" w:rsidRPr="009E2048" w:rsidRDefault="00010C05" w:rsidP="009D3B7C">
      <w:pPr>
        <w:shd w:val="clear" w:color="auto" w:fill="FEFEFE"/>
        <w:spacing w:before="100" w:beforeAutospacing="1" w:after="100" w:afterAutospacing="1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Постъпило е заявление за регистрация от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инициативен комитет, представляван от Георги Андреев Стойков и членове : Ангел Янчев Филчев, Иван Георгиев Бояджиев, за издигане на Александър Кирилов Треновски. ЕГН..., като  независим кандидат за кмет на  кметство с.Кавракирово, Община Петрич, заведено под №3 на 10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септември 2015 г. в регистъра на</w:t>
      </w:r>
      <w:r w:rsidRPr="009314AB">
        <w:rPr>
          <w:rFonts w:ascii="Verdana" w:hAnsi="Verdana" w:cs="Verdana"/>
          <w:color w:val="000000"/>
          <w:sz w:val="16"/>
          <w:szCs w:val="16"/>
          <w:lang w:eastAsia="bg-BG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инициативните комитети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на ОИК за участие в изборите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за кмет на кметство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на 25 октомври 2015 г.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                                                                                                                                     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Към заявлението са приложени:</w:t>
      </w:r>
    </w:p>
    <w:p w:rsidR="00010C05" w:rsidRPr="003D43FB" w:rsidRDefault="00010C05" w:rsidP="003D43FB">
      <w:pPr>
        <w:spacing w:after="0"/>
        <w:ind w:right="0" w:firstLine="1155"/>
        <w:jc w:val="both"/>
        <w:textAlignment w:val="center"/>
        <w:rPr>
          <w:rFonts w:ascii="Verdana" w:hAnsi="Verdana" w:cs="Verdana"/>
          <w:sz w:val="16"/>
          <w:szCs w:val="16"/>
          <w:lang w:eastAsia="bg-BG"/>
        </w:rPr>
      </w:pPr>
      <w:r w:rsidRPr="003D43FB">
        <w:rPr>
          <w:rFonts w:ascii="Verdana" w:hAnsi="Verdana" w:cs="Verdana"/>
          <w:sz w:val="16"/>
          <w:szCs w:val="16"/>
          <w:lang w:eastAsia="bg-BG"/>
        </w:rPr>
        <w:t>1. решение за създаване на инициативния комитет и решение за определяне на лицето, което да го представлява;</w:t>
      </w:r>
    </w:p>
    <w:p w:rsidR="00010C05" w:rsidRPr="003D43FB" w:rsidRDefault="00010C05" w:rsidP="003D43FB">
      <w:pPr>
        <w:spacing w:after="0"/>
        <w:ind w:right="0" w:firstLine="1155"/>
        <w:jc w:val="both"/>
        <w:textAlignment w:val="center"/>
        <w:rPr>
          <w:rFonts w:ascii="Verdana" w:hAnsi="Verdana" w:cs="Verdana"/>
          <w:sz w:val="16"/>
          <w:szCs w:val="16"/>
          <w:lang w:eastAsia="bg-BG"/>
        </w:rPr>
      </w:pPr>
      <w:r w:rsidRPr="003D43FB">
        <w:rPr>
          <w:rFonts w:ascii="Verdana" w:hAnsi="Verdana" w:cs="Verdana"/>
          <w:sz w:val="16"/>
          <w:szCs w:val="16"/>
          <w:lang w:eastAsia="bg-BG"/>
        </w:rPr>
        <w:t>2. нотариално заверени образци от подписите на лицата, участващи в инициативния комитет</w:t>
      </w:r>
      <w:r>
        <w:rPr>
          <w:rFonts w:ascii="Verdana" w:hAnsi="Verdana" w:cs="Verdana"/>
          <w:sz w:val="16"/>
          <w:szCs w:val="16"/>
          <w:lang w:eastAsia="bg-BG"/>
        </w:rPr>
        <w:t xml:space="preserve"> – 3 бр.</w:t>
      </w:r>
      <w:r w:rsidRPr="003D43FB">
        <w:rPr>
          <w:rFonts w:ascii="Verdana" w:hAnsi="Verdana" w:cs="Verdana"/>
          <w:sz w:val="16"/>
          <w:szCs w:val="16"/>
          <w:lang w:eastAsia="bg-BG"/>
        </w:rPr>
        <w:t>;</w:t>
      </w:r>
    </w:p>
    <w:p w:rsidR="00010C05" w:rsidRPr="003D43FB" w:rsidRDefault="00010C05" w:rsidP="003D43FB">
      <w:pPr>
        <w:spacing w:after="0"/>
        <w:ind w:right="0" w:firstLine="1155"/>
        <w:jc w:val="both"/>
        <w:textAlignment w:val="center"/>
        <w:rPr>
          <w:rFonts w:ascii="Verdana" w:hAnsi="Verdana" w:cs="Verdana"/>
          <w:sz w:val="16"/>
          <w:szCs w:val="16"/>
          <w:lang w:eastAsia="bg-BG"/>
        </w:rPr>
      </w:pPr>
      <w:r w:rsidRPr="003D43FB">
        <w:rPr>
          <w:rFonts w:ascii="Verdana" w:hAnsi="Verdana" w:cs="Verdana"/>
          <w:sz w:val="16"/>
          <w:szCs w:val="16"/>
          <w:lang w:eastAsia="bg-BG"/>
        </w:rPr>
        <w:t>3. декларация по образец, подписана от всеки член на инициативния комитет, че има право да гласува в съответния вид избор</w:t>
      </w:r>
      <w:r>
        <w:rPr>
          <w:rFonts w:ascii="Verdana" w:hAnsi="Verdana" w:cs="Verdana"/>
          <w:sz w:val="16"/>
          <w:szCs w:val="16"/>
          <w:lang w:eastAsia="bg-BG"/>
        </w:rPr>
        <w:t xml:space="preserve"> </w:t>
      </w:r>
      <w:r w:rsidRPr="003D43FB">
        <w:rPr>
          <w:rFonts w:ascii="Verdana" w:hAnsi="Verdana" w:cs="Verdana"/>
          <w:sz w:val="16"/>
          <w:szCs w:val="16"/>
          <w:lang w:eastAsia="bg-BG"/>
        </w:rPr>
        <w:t>;</w:t>
      </w:r>
    </w:p>
    <w:p w:rsidR="00010C05" w:rsidRPr="003D43FB" w:rsidRDefault="00010C05" w:rsidP="003D43FB">
      <w:pPr>
        <w:spacing w:after="0"/>
        <w:ind w:right="0" w:firstLine="1155"/>
        <w:jc w:val="both"/>
        <w:textAlignment w:val="center"/>
        <w:rPr>
          <w:rFonts w:ascii="Verdana" w:hAnsi="Verdana" w:cs="Verdana"/>
          <w:sz w:val="16"/>
          <w:szCs w:val="16"/>
          <w:lang w:eastAsia="bg-BG"/>
        </w:rPr>
      </w:pPr>
      <w:r w:rsidRPr="003D43FB">
        <w:rPr>
          <w:rFonts w:ascii="Verdana" w:hAnsi="Verdana" w:cs="Verdana"/>
          <w:sz w:val="16"/>
          <w:szCs w:val="16"/>
          <w:lang w:eastAsia="bg-BG"/>
        </w:rPr>
        <w:t>4. декларация по образец, подписана от всеки член на инициативния комитет, че няма да обработва и предоставя личните данни на включените в списъка за подкрепа на независимия кандидат лица за други цели, освен предвидените в кодекса;</w:t>
      </w:r>
    </w:p>
    <w:p w:rsidR="00010C05" w:rsidRPr="003D43FB" w:rsidRDefault="00010C05" w:rsidP="003D43FB">
      <w:pPr>
        <w:spacing w:after="0"/>
        <w:ind w:right="0" w:firstLine="1155"/>
        <w:jc w:val="both"/>
        <w:textAlignment w:val="center"/>
        <w:rPr>
          <w:rFonts w:ascii="Verdana" w:hAnsi="Verdana" w:cs="Verdana"/>
          <w:sz w:val="16"/>
          <w:szCs w:val="16"/>
          <w:lang w:eastAsia="bg-BG"/>
        </w:rPr>
      </w:pPr>
      <w:r>
        <w:rPr>
          <w:rFonts w:ascii="Verdana" w:hAnsi="Verdana" w:cs="Verdana"/>
          <w:sz w:val="16"/>
          <w:szCs w:val="16"/>
          <w:lang w:eastAsia="bg-BG"/>
        </w:rPr>
        <w:t>5.</w:t>
      </w:r>
      <w:r w:rsidRPr="003D43FB">
        <w:rPr>
          <w:rFonts w:ascii="Verdana" w:hAnsi="Verdana" w:cs="Verdana"/>
          <w:sz w:val="16"/>
          <w:szCs w:val="16"/>
          <w:lang w:eastAsia="bg-BG"/>
        </w:rPr>
        <w:t xml:space="preserve"> удостоверение за банкова сметка на името на лицето, представляващо инициативния комитет, която ще обслужва само предизборната кампания;</w:t>
      </w:r>
    </w:p>
    <w:p w:rsidR="00010C05" w:rsidRPr="003D43FB" w:rsidRDefault="00010C05" w:rsidP="003D43FB">
      <w:pPr>
        <w:spacing w:after="120"/>
        <w:ind w:right="0" w:firstLine="1155"/>
        <w:jc w:val="both"/>
        <w:textAlignment w:val="center"/>
        <w:rPr>
          <w:rFonts w:ascii="Verdana" w:hAnsi="Verdana" w:cs="Verdana"/>
          <w:sz w:val="16"/>
          <w:szCs w:val="16"/>
          <w:lang w:eastAsia="bg-BG"/>
        </w:rPr>
      </w:pPr>
      <w:r>
        <w:rPr>
          <w:rFonts w:ascii="Verdana" w:hAnsi="Verdana" w:cs="Verdana"/>
          <w:sz w:val="16"/>
          <w:szCs w:val="16"/>
          <w:lang w:eastAsia="bg-BG"/>
        </w:rPr>
        <w:t>6</w:t>
      </w:r>
      <w:r w:rsidRPr="003D43FB">
        <w:rPr>
          <w:rFonts w:ascii="Verdana" w:hAnsi="Verdana" w:cs="Verdana"/>
          <w:sz w:val="16"/>
          <w:szCs w:val="16"/>
          <w:lang w:eastAsia="bg-BG"/>
        </w:rPr>
        <w:t>. имената и длъжностите на лицата, които ще отговарят за приходите, разходите и счетоводната отчетност на инициативния комитет, свързани с предизборната кампания.</w:t>
      </w:r>
    </w:p>
    <w:p w:rsidR="00010C05" w:rsidRPr="009E2048" w:rsidRDefault="00010C05" w:rsidP="00860444">
      <w:pPr>
        <w:shd w:val="clear" w:color="auto" w:fill="FEFEFE"/>
        <w:spacing w:before="100" w:beforeAutospacing="1" w:after="100" w:afterAutospacing="1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Налице са изискванията на чл. 1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53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от Изборния кодекс и Решение № 1550-МИ от 27 август 2015 г. на ЦИК регистрация на партии, коалиции, местни коалиции и инициативни комитети в ОИК за участие в изборите за общински съветници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на 25 октомври 2015 г.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, за регистрация на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инициативен комитет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 за участие в изборите за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кмет на кметство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на 25 октомври 2015 г.</w:t>
      </w:r>
    </w:p>
    <w:p w:rsidR="00010C05" w:rsidRPr="009E2048" w:rsidRDefault="00010C05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Предвид изложеното и на основание чл. 87, ал. 1, т. 1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3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, във връзка с чл. 1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53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от Изборния кодекс Общинска избирателна комисия -Петрич</w:t>
      </w:r>
    </w:p>
    <w:p w:rsidR="00010C05" w:rsidRPr="009E2048" w:rsidRDefault="00010C05" w:rsidP="0049283B">
      <w:pPr>
        <w:shd w:val="clear" w:color="auto" w:fill="FEFEFE"/>
        <w:spacing w:after="240" w:line="270" w:lineRule="atLeast"/>
        <w:ind w:right="0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b/>
          <w:bCs/>
          <w:color w:val="000000"/>
          <w:sz w:val="16"/>
          <w:szCs w:val="16"/>
          <w:lang w:eastAsia="bg-BG"/>
        </w:rPr>
        <w:t>Р Е Ш И:</w:t>
      </w:r>
    </w:p>
    <w:p w:rsidR="00010C05" w:rsidRPr="007225BE" w:rsidRDefault="00010C05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7"/>
          <w:szCs w:val="17"/>
          <w:lang w:eastAsia="bg-BG"/>
        </w:rPr>
      </w:pPr>
      <w:r w:rsidRPr="00337D2C">
        <w:rPr>
          <w:rFonts w:ascii="Verdana" w:hAnsi="Verdana" w:cs="Verdana"/>
          <w:color w:val="000000"/>
          <w:sz w:val="17"/>
          <w:szCs w:val="17"/>
          <w:lang w:eastAsia="bg-BG"/>
        </w:rPr>
        <w:t>РЕГИСТРИРА инициативен комитет в състав:</w:t>
      </w:r>
      <w:r w:rsidRPr="007225BE">
        <w:rPr>
          <w:rFonts w:ascii="Verdana" w:hAnsi="Verdana" w:cs="Verdana"/>
          <w:color w:val="000000"/>
          <w:sz w:val="16"/>
          <w:szCs w:val="16"/>
          <w:lang w:eastAsia="bg-BG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Георги Андреев Стойков, Ангел Янчев Филчев, Иван Георгиев Бояджиев, з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а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издигане на  Александър Кирилов Треновски. ЕГН 6703270109, за независим кандидат за кмет на кметство с.Кавракирово , Община Петрич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в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изборите за кмет на  кметство с. Кавракирово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на 25 октомври 2015 г.</w:t>
      </w:r>
    </w:p>
    <w:p w:rsidR="00010C05" w:rsidRPr="009E2048" w:rsidRDefault="00010C05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Решението подлежи на обжалване пред  Централната избирателна комисия , чрез Общинска избирателна комисия - Петрич в тридневен срок от обявяването му. </w:t>
      </w:r>
    </w:p>
    <w:p w:rsidR="00010C05" w:rsidRPr="009E2048" w:rsidRDefault="00010C05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ПРЕДСЕДАТЕЛ:</w:t>
      </w:r>
    </w:p>
    <w:p w:rsidR="00010C05" w:rsidRPr="009E2048" w:rsidRDefault="00010C05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Антоанета Аспарухова Янчева</w:t>
      </w:r>
    </w:p>
    <w:p w:rsidR="00010C05" w:rsidRDefault="00010C05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>
        <w:rPr>
          <w:rFonts w:ascii="Verdana" w:hAnsi="Verdana" w:cs="Verdana"/>
          <w:color w:val="000000"/>
          <w:sz w:val="16"/>
          <w:szCs w:val="16"/>
          <w:lang w:eastAsia="bg-BG"/>
        </w:rPr>
        <w:t>СЕКРЕТАР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:</w:t>
      </w:r>
    </w:p>
    <w:p w:rsidR="00010C05" w:rsidRPr="009E2048" w:rsidRDefault="00010C05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>
        <w:rPr>
          <w:rFonts w:ascii="Verdana" w:hAnsi="Verdana" w:cs="Verdana"/>
          <w:color w:val="000000"/>
          <w:sz w:val="16"/>
          <w:szCs w:val="16"/>
          <w:lang w:eastAsia="bg-BG"/>
        </w:rPr>
        <w:t>Атанас Георгиев Ямалиев</w:t>
      </w:r>
    </w:p>
    <w:p w:rsidR="00010C05" w:rsidRPr="009E2048" w:rsidRDefault="00010C05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</w:p>
    <w:sectPr w:rsidR="00010C05" w:rsidRPr="009E2048" w:rsidSect="00D42279"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4A4C"/>
    <w:multiLevelType w:val="multilevel"/>
    <w:tmpl w:val="1EA27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1264D8"/>
    <w:multiLevelType w:val="hybridMultilevel"/>
    <w:tmpl w:val="6F0E036E"/>
    <w:lvl w:ilvl="0" w:tplc="0402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FBC4C3E"/>
    <w:multiLevelType w:val="multilevel"/>
    <w:tmpl w:val="54C22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06A0"/>
    <w:rsid w:val="00010C05"/>
    <w:rsid w:val="00046B09"/>
    <w:rsid w:val="000A70FE"/>
    <w:rsid w:val="00105535"/>
    <w:rsid w:val="00126F47"/>
    <w:rsid w:val="001E33D2"/>
    <w:rsid w:val="001F0C23"/>
    <w:rsid w:val="001F5878"/>
    <w:rsid w:val="00207CE3"/>
    <w:rsid w:val="00280C54"/>
    <w:rsid w:val="002A3A00"/>
    <w:rsid w:val="002B390D"/>
    <w:rsid w:val="00337D2C"/>
    <w:rsid w:val="00342817"/>
    <w:rsid w:val="003962E1"/>
    <w:rsid w:val="003D43FB"/>
    <w:rsid w:val="003F6DBB"/>
    <w:rsid w:val="0049283B"/>
    <w:rsid w:val="004D2450"/>
    <w:rsid w:val="0050608F"/>
    <w:rsid w:val="00510774"/>
    <w:rsid w:val="00517F8D"/>
    <w:rsid w:val="005A5E51"/>
    <w:rsid w:val="005C750D"/>
    <w:rsid w:val="005D12E0"/>
    <w:rsid w:val="00607BFD"/>
    <w:rsid w:val="007225BE"/>
    <w:rsid w:val="007A2A2C"/>
    <w:rsid w:val="00860444"/>
    <w:rsid w:val="008E1E4E"/>
    <w:rsid w:val="009314AB"/>
    <w:rsid w:val="009406A0"/>
    <w:rsid w:val="009D3B7C"/>
    <w:rsid w:val="009E2048"/>
    <w:rsid w:val="00A01F46"/>
    <w:rsid w:val="00AD07B5"/>
    <w:rsid w:val="00B51899"/>
    <w:rsid w:val="00BC79B5"/>
    <w:rsid w:val="00C32BEB"/>
    <w:rsid w:val="00D01726"/>
    <w:rsid w:val="00D33EAD"/>
    <w:rsid w:val="00D42279"/>
    <w:rsid w:val="00D706D4"/>
    <w:rsid w:val="00DB48D6"/>
    <w:rsid w:val="00F05908"/>
    <w:rsid w:val="00F675B6"/>
    <w:rsid w:val="00F7184A"/>
    <w:rsid w:val="00F75471"/>
    <w:rsid w:val="00FA4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535"/>
    <w:pPr>
      <w:spacing w:after="200"/>
      <w:ind w:right="40"/>
      <w:jc w:val="center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">
    <w:name w:val="title"/>
    <w:basedOn w:val="Normal"/>
    <w:uiPriority w:val="99"/>
    <w:rsid w:val="009406A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rsid w:val="009406A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9406A0"/>
    <w:rPr>
      <w:b/>
      <w:bCs/>
    </w:rPr>
  </w:style>
  <w:style w:type="paragraph" w:styleId="ListParagraph">
    <w:name w:val="List Paragraph"/>
    <w:basedOn w:val="Normal"/>
    <w:uiPriority w:val="99"/>
    <w:qFormat/>
    <w:rsid w:val="00F7184A"/>
    <w:pPr>
      <w:ind w:left="720"/>
    </w:pPr>
  </w:style>
  <w:style w:type="character" w:customStyle="1" w:styleId="samedocreference1">
    <w:name w:val="samedocreference1"/>
    <w:basedOn w:val="DefaultParagraphFont"/>
    <w:uiPriority w:val="99"/>
    <w:rsid w:val="00860444"/>
    <w:rPr>
      <w:color w:val="auto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337D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81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19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1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1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1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1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1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81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193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1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1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81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193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1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1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1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81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421</Words>
  <Characters>2400</Characters>
  <Application>Microsoft Office Outlook</Application>
  <DocSecurity>0</DocSecurity>
  <Lines>0</Lines>
  <Paragraphs>0</Paragraphs>
  <ScaleCrop>false</ScaleCrop>
  <Company>&lt;egyptian hak&gt;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ИЗБИРАТЕЛНА КОМИСИЯ ОБЩИНА ПЕТРИЧ </dc:title>
  <dc:subject/>
  <dc:creator>Toni</dc:creator>
  <cp:keywords/>
  <dc:description/>
  <cp:lastModifiedBy>izbori2015</cp:lastModifiedBy>
  <cp:revision>2</cp:revision>
  <cp:lastPrinted>2015-09-09T15:15:00Z</cp:lastPrinted>
  <dcterms:created xsi:type="dcterms:W3CDTF">2015-09-12T08:06:00Z</dcterms:created>
  <dcterms:modified xsi:type="dcterms:W3CDTF">2015-09-12T08:06:00Z</dcterms:modified>
</cp:coreProperties>
</file>