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79" w:rsidRPr="009406A0" w:rsidRDefault="00705179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705179" w:rsidRPr="009406A0" w:rsidRDefault="00705179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1F1442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705179" w:rsidRPr="00893870" w:rsidRDefault="00705179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РЕШЕНИЕ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br/>
        <w:t>№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017-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МИ/11.09.2015 г.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br/>
        <w:t>Петрич, 11.09.2015</w:t>
      </w:r>
    </w:p>
    <w:p w:rsidR="00705179" w:rsidRPr="00893870" w:rsidRDefault="00705179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ОТНОСНО: регистрация на политическа партия 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ЗЕМЕДЕЛСКИ СЪЮЗ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„ АЛЕКСАНДЪР СТАМБОЛИЙСКИ ” за участие в изборите  за общински съветници в Община Петрич на 25 октомври 2015 г.</w:t>
      </w:r>
    </w:p>
    <w:p w:rsidR="00705179" w:rsidRPr="00893870" w:rsidRDefault="00705179" w:rsidP="00893870">
      <w:pPr>
        <w:shd w:val="clear" w:color="auto" w:fill="FEFEFE"/>
        <w:spacing w:after="0"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Постъпило е заявление за регистрация на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ПП ЗЕМЕДЕЛСКИ СЪЮЗ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„ АЛЕКСАНДЪР СТАМБОЛИЙСКИ”, подписано от  Кирил Николов Стойчев, в качеството му на  упълномощено лице, заведено под № 7 на 10 септември 2015 г. в регистъра на партиите на ОИК за участие в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изборите за общински съветници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и кметове на 25 октомври 2015 г.</w:t>
      </w:r>
    </w:p>
    <w:p w:rsidR="00705179" w:rsidRPr="00893870" w:rsidRDefault="00705179" w:rsidP="00893870">
      <w:pPr>
        <w:shd w:val="clear" w:color="auto" w:fill="FEFEFE"/>
        <w:spacing w:after="0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Към заявлението са приложени:</w:t>
      </w:r>
    </w:p>
    <w:p w:rsidR="00705179" w:rsidRPr="00893870" w:rsidRDefault="00705179" w:rsidP="00893870">
      <w:pPr>
        <w:spacing w:after="0"/>
        <w:ind w:left="36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1. Заявление за регистрация на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политическа 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партия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ЗЕМЕДЕЛСКИ СЪЮЗ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„АЛЕКСАНДЪР СТАМБОЛИЙСКИ”  за участие в избор за общински съветници.</w:t>
      </w:r>
    </w:p>
    <w:p w:rsidR="00705179" w:rsidRPr="00893870" w:rsidRDefault="00705179" w:rsidP="00893870">
      <w:pPr>
        <w:spacing w:after="0"/>
        <w:ind w:left="36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2. Пълномощни на лицата, които представляват партията – 2бр.</w:t>
      </w:r>
    </w:p>
    <w:p w:rsidR="00705179" w:rsidRPr="00893870" w:rsidRDefault="00705179" w:rsidP="00893870">
      <w:pPr>
        <w:spacing w:after="0"/>
        <w:ind w:left="36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3. Удостоверение за регистрация на партия от ЦИК.</w:t>
      </w:r>
    </w:p>
    <w:p w:rsidR="00705179" w:rsidRPr="00893870" w:rsidRDefault="00705179" w:rsidP="00893870">
      <w:pPr>
        <w:spacing w:after="0"/>
        <w:ind w:left="36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4. Удостоверение №.125-80/25.08.2015 от FIBank</w:t>
      </w:r>
    </w:p>
    <w:p w:rsidR="00705179" w:rsidRPr="00893870" w:rsidRDefault="00705179" w:rsidP="00A10B75">
      <w:pPr>
        <w:shd w:val="clear" w:color="auto" w:fill="FEFEFE"/>
        <w:spacing w:after="240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партии, коалиции, местни коалиции и инициативни комитети в ОИК за участие в изборите за общински съветници на 25 октомври 2015 г., за регистрация на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политическа 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ЗЕМЕДЕЛСКИ СЪЮЗ 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„ АЛЕКСАНДЪР СТАМБОЛИЙСКИ" за участие в изборите за общински съветници  и кметове на 25 октомври 2015 г.</w:t>
      </w:r>
    </w:p>
    <w:p w:rsidR="00705179" w:rsidRPr="00893870" w:rsidRDefault="00705179" w:rsidP="009406A0">
      <w:pPr>
        <w:shd w:val="clear" w:color="auto" w:fill="FEFEFE"/>
        <w:spacing w:after="240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705179" w:rsidRPr="00893870" w:rsidRDefault="00705179" w:rsidP="008D0B2F">
      <w:pPr>
        <w:shd w:val="clear" w:color="auto" w:fill="FEFEFE"/>
        <w:spacing w:after="240" w:line="270" w:lineRule="atLeast"/>
        <w:ind w:right="0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705179" w:rsidRPr="00893870" w:rsidRDefault="00705179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Регистрира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политическа 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партия 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ЗЕМЕДЕЛСКИ СЪЮЗ 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” АЛЕКСАНДЪР СТАМБОЛИЙСКИ" за участие в изборите за общински съветници в Община Петрич на 25 октомври 2015 г.</w:t>
      </w:r>
    </w:p>
    <w:p w:rsidR="00705179" w:rsidRPr="00893870" w:rsidRDefault="00705179" w:rsidP="009406A0">
      <w:pPr>
        <w:shd w:val="clear" w:color="auto" w:fill="FEFEFE"/>
        <w:spacing w:after="240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политическа партия ЗЕМЕДЕЛСКИ СЪЮЗ</w:t>
      </w: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„АЛЕКСАНДЪР СТАМБОЛИЙСКИ" </w:t>
      </w:r>
    </w:p>
    <w:p w:rsidR="00705179" w:rsidRDefault="00705179" w:rsidP="009406A0">
      <w:pPr>
        <w:shd w:val="clear" w:color="auto" w:fill="FEFEFE"/>
        <w:spacing w:after="240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705179" w:rsidRPr="00893870" w:rsidRDefault="00705179" w:rsidP="009406A0">
      <w:pPr>
        <w:shd w:val="clear" w:color="auto" w:fill="FEFEFE"/>
        <w:spacing w:after="240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705179" w:rsidRPr="00893870" w:rsidRDefault="00705179" w:rsidP="009406A0">
      <w:pPr>
        <w:shd w:val="clear" w:color="auto" w:fill="FEFEFE"/>
        <w:spacing w:after="240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Антоанета Аспарухова Янчева</w:t>
      </w:r>
    </w:p>
    <w:p w:rsidR="00705179" w:rsidRPr="00893870" w:rsidRDefault="00705179" w:rsidP="009406A0">
      <w:pPr>
        <w:shd w:val="clear" w:color="auto" w:fill="FEFEFE"/>
        <w:spacing w:after="240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СЕКРЕТАР:</w:t>
      </w:r>
    </w:p>
    <w:p w:rsidR="00705179" w:rsidRPr="00893870" w:rsidRDefault="00705179" w:rsidP="009406A0">
      <w:pPr>
        <w:shd w:val="clear" w:color="auto" w:fill="FEFEFE"/>
        <w:spacing w:after="240" w:line="270" w:lineRule="atLeast"/>
        <w:ind w:right="0"/>
        <w:jc w:val="left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893870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АТАНАС ГЕОРГИЕВ ЯМАЛИЕВ</w:t>
      </w:r>
    </w:p>
    <w:p w:rsidR="00705179" w:rsidRPr="00893870" w:rsidRDefault="00705179">
      <w:pPr>
        <w:rPr>
          <w:rFonts w:ascii="Times New Roman" w:hAnsi="Times New Roman" w:cs="Times New Roman"/>
          <w:sz w:val="24"/>
          <w:szCs w:val="24"/>
        </w:rPr>
      </w:pPr>
    </w:p>
    <w:sectPr w:rsidR="00705179" w:rsidRPr="00893870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62FC9"/>
    <w:rsid w:val="000D6479"/>
    <w:rsid w:val="000E0DEF"/>
    <w:rsid w:val="00105535"/>
    <w:rsid w:val="0012375C"/>
    <w:rsid w:val="00131470"/>
    <w:rsid w:val="00165642"/>
    <w:rsid w:val="00167AFA"/>
    <w:rsid w:val="00170AA9"/>
    <w:rsid w:val="00197F6F"/>
    <w:rsid w:val="001B46CA"/>
    <w:rsid w:val="001B6B1E"/>
    <w:rsid w:val="001C3B0A"/>
    <w:rsid w:val="001D241B"/>
    <w:rsid w:val="001E04C5"/>
    <w:rsid w:val="001F1442"/>
    <w:rsid w:val="002B1B9A"/>
    <w:rsid w:val="002B390D"/>
    <w:rsid w:val="00317314"/>
    <w:rsid w:val="0039407F"/>
    <w:rsid w:val="003A34B9"/>
    <w:rsid w:val="00412933"/>
    <w:rsid w:val="00457628"/>
    <w:rsid w:val="00467E96"/>
    <w:rsid w:val="004764BA"/>
    <w:rsid w:val="004C0DA9"/>
    <w:rsid w:val="004E4100"/>
    <w:rsid w:val="004F7B51"/>
    <w:rsid w:val="005441B7"/>
    <w:rsid w:val="005D07C8"/>
    <w:rsid w:val="006378A4"/>
    <w:rsid w:val="006C6147"/>
    <w:rsid w:val="006D743C"/>
    <w:rsid w:val="006E3432"/>
    <w:rsid w:val="006E7280"/>
    <w:rsid w:val="00705179"/>
    <w:rsid w:val="0072245B"/>
    <w:rsid w:val="00743F02"/>
    <w:rsid w:val="007C66BA"/>
    <w:rsid w:val="007E0407"/>
    <w:rsid w:val="007F5F76"/>
    <w:rsid w:val="00812A93"/>
    <w:rsid w:val="00847F9C"/>
    <w:rsid w:val="00893870"/>
    <w:rsid w:val="008D0B2F"/>
    <w:rsid w:val="008D1A72"/>
    <w:rsid w:val="009406A0"/>
    <w:rsid w:val="00941D7B"/>
    <w:rsid w:val="009E2048"/>
    <w:rsid w:val="00A10B75"/>
    <w:rsid w:val="00AA6DEE"/>
    <w:rsid w:val="00B017A5"/>
    <w:rsid w:val="00BC79B5"/>
    <w:rsid w:val="00BD45B1"/>
    <w:rsid w:val="00BE3C94"/>
    <w:rsid w:val="00C01B4D"/>
    <w:rsid w:val="00C0690E"/>
    <w:rsid w:val="00C144B4"/>
    <w:rsid w:val="00C45B9E"/>
    <w:rsid w:val="00C9589F"/>
    <w:rsid w:val="00D01726"/>
    <w:rsid w:val="00D034D5"/>
    <w:rsid w:val="00D27CCC"/>
    <w:rsid w:val="00D56FF8"/>
    <w:rsid w:val="00D94E2F"/>
    <w:rsid w:val="00E44128"/>
    <w:rsid w:val="00E77146"/>
    <w:rsid w:val="00EA003B"/>
    <w:rsid w:val="00EC7AAC"/>
    <w:rsid w:val="00F566C1"/>
    <w:rsid w:val="00F7184A"/>
    <w:rsid w:val="00FC7267"/>
    <w:rsid w:val="00FD055E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290</Words>
  <Characters>1656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2</cp:revision>
  <cp:lastPrinted>2015-09-09T16:26:00Z</cp:lastPrinted>
  <dcterms:created xsi:type="dcterms:W3CDTF">2015-09-12T07:58:00Z</dcterms:created>
  <dcterms:modified xsi:type="dcterms:W3CDTF">2015-09-12T07:58:00Z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