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D4" w:rsidRPr="009406A0" w:rsidRDefault="00D706D4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>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ОБЩИНА ПЕТРИЧ</w:t>
      </w:r>
      <w:r w:rsidRPr="007225BE">
        <w:rPr>
          <w:rFonts w:ascii="Verdana" w:hAnsi="Verdana" w:cs="Verdana"/>
          <w:color w:val="000000"/>
          <w:sz w:val="34"/>
          <w:szCs w:val="34"/>
          <w:lang w:eastAsia="bg-BG"/>
        </w:rPr>
        <w:t xml:space="preserve"> </w:t>
      </w:r>
    </w:p>
    <w:p w:rsidR="00D706D4" w:rsidRPr="009406A0" w:rsidRDefault="00D706D4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607BFD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D706D4" w:rsidRPr="009406A0" w:rsidRDefault="00D706D4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6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/09.09.2015г.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09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D706D4" w:rsidRPr="009E2048" w:rsidRDefault="00D706D4" w:rsidP="009D3B7C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ОТНОСНО: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инициативен комитет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за участие в изборите за общински съветници и за кметове на 25 октомври 2015 г.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                                                                                                         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Постъпило е заявление за регистрация от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инициативен комитет , представляван от Димитър Николов Илиев и  членове : Димитър Николов Илиев, Здравко Иванов Мицев, Лазар Ангелов Лазаров, Стоян Андонов Янкулов, за издигане на Георги Иванов Кузманов. ЕГН </w:t>
      </w:r>
      <w:r>
        <w:rPr>
          <w:rFonts w:ascii="Verdana" w:hAnsi="Verdana" w:cs="Verdana"/>
          <w:color w:val="000000"/>
          <w:sz w:val="16"/>
          <w:szCs w:val="16"/>
          <w:lang w:val="en-US" w:eastAsia="bg-BG"/>
        </w:rPr>
        <w:t>*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. като  независим кандидат за кмет на  кметство с.Старчево, Община Петрич, заведено под № 1 на 09.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септември 2015 г. в регистъра на</w:t>
      </w:r>
      <w:r w:rsidRPr="009314AB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инициативните комитети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ОИК за участие в изборите за общински съветници и за кметове на 25 октомври 2015 г.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                                                                                                                                     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D706D4" w:rsidRPr="003D43FB" w:rsidRDefault="00D706D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1. решение за създаване на инициативния комитет и решение за определяне на лицето, което да го представлява;</w:t>
      </w:r>
    </w:p>
    <w:p w:rsidR="00D706D4" w:rsidRPr="003D43FB" w:rsidRDefault="00D706D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2. нотариално заверени образци от подписите на лицата, участващи в инициативния комитет;</w:t>
      </w:r>
    </w:p>
    <w:p w:rsidR="00D706D4" w:rsidRPr="003D43FB" w:rsidRDefault="00D706D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3. декларация по образец, подписана от всеки член на инициативния комитет, че има право да гласува в съответния вид избор;</w:t>
      </w:r>
    </w:p>
    <w:p w:rsidR="00D706D4" w:rsidRPr="003D43FB" w:rsidRDefault="00D706D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4. декларация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 лица за други цели, освен предвидените в кодекса;</w:t>
      </w:r>
    </w:p>
    <w:p w:rsidR="00D706D4" w:rsidRPr="003D43FB" w:rsidRDefault="00D706D4" w:rsidP="003D43FB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3D43FB">
        <w:rPr>
          <w:rFonts w:ascii="Verdana" w:hAnsi="Verdana" w:cs="Verdana"/>
          <w:sz w:val="16"/>
          <w:szCs w:val="16"/>
          <w:lang w:eastAsia="bg-BG"/>
        </w:rPr>
        <w:t>5.  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D706D4" w:rsidRPr="003D43FB" w:rsidRDefault="00D706D4" w:rsidP="003D43FB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6</w:t>
      </w:r>
      <w:r w:rsidRPr="003D43FB">
        <w:rPr>
          <w:rFonts w:ascii="Verdana" w:hAnsi="Verdana" w:cs="Verdana"/>
          <w:sz w:val="16"/>
          <w:szCs w:val="16"/>
          <w:lang w:eastAsia="bg-BG"/>
        </w:rPr>
        <w:t>.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D706D4" w:rsidRPr="009E2048" w:rsidRDefault="00D706D4" w:rsidP="00860444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Налице са изискванията на чл.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53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от Изборния кодекс и Решение № 1550-МИ от 27 август 2015 г. на ЦИК регистрация на партии, коалиции, местни коалиции и инициативни комитети в ОИК за участие в изборите за общински съветници и за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кметове на 25 октомври 2015 г.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инициативен комитет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за участие в изборите за общински съветници и за кметове на 25 октомври 2015 г.</w:t>
      </w:r>
    </w:p>
    <w:p w:rsidR="00D706D4" w:rsidRPr="009E2048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, във връзка с чл. 1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53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от Изборния кодекс Общинска избирателна комисия -Петрич</w:t>
      </w:r>
    </w:p>
    <w:p w:rsidR="00D706D4" w:rsidRPr="009E2048" w:rsidRDefault="00D706D4" w:rsidP="0049283B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D706D4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7"/>
          <w:szCs w:val="17"/>
          <w:lang w:eastAsia="bg-BG"/>
        </w:rPr>
      </w:pPr>
      <w:r w:rsidRPr="00337D2C">
        <w:rPr>
          <w:rFonts w:ascii="Verdana" w:hAnsi="Verdana" w:cs="Verdana"/>
          <w:color w:val="000000"/>
          <w:sz w:val="17"/>
          <w:szCs w:val="17"/>
          <w:lang w:eastAsia="bg-BG"/>
        </w:rPr>
        <w:t>РЕГИСТРИРА инициативен комитет в състав:</w:t>
      </w:r>
      <w:r w:rsidRPr="007225BE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Димитър Николов Илиев, Здравко Иванов Мицев, Лазар Ангелов Лазаров, Стоян Андонов Янкулов</w:t>
      </w:r>
    </w:p>
    <w:p w:rsidR="00D706D4" w:rsidRPr="007225BE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7"/>
          <w:szCs w:val="17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издигане на Георги Иванов Кузманов за независим кандидат за кмет на кметство с.Старчево , Община Петрич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в изборите за общински съветници и за кметове на 25 октомври 2015 г.</w:t>
      </w:r>
    </w:p>
    <w:p w:rsidR="00D706D4" w:rsidRPr="009E2048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D706D4" w:rsidRPr="009E2048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D706D4" w:rsidRPr="009E2048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D706D4" w:rsidRPr="009E2048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D706D4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Зам.Председател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D706D4" w:rsidRPr="009E2048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Антоанета Димитрова Кръстева</w:t>
      </w:r>
    </w:p>
    <w:p w:rsidR="00D706D4" w:rsidRPr="009E2048" w:rsidRDefault="00D706D4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</w:p>
    <w:sectPr w:rsidR="00D706D4" w:rsidRPr="009E2048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4C"/>
    <w:multiLevelType w:val="multilevel"/>
    <w:tmpl w:val="1EA2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BC4C3E"/>
    <w:multiLevelType w:val="multilevel"/>
    <w:tmpl w:val="54C22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105535"/>
    <w:rsid w:val="001E33D2"/>
    <w:rsid w:val="001F0C23"/>
    <w:rsid w:val="002A3A00"/>
    <w:rsid w:val="002B390D"/>
    <w:rsid w:val="00337D2C"/>
    <w:rsid w:val="00342817"/>
    <w:rsid w:val="003D43FB"/>
    <w:rsid w:val="0049283B"/>
    <w:rsid w:val="004D2450"/>
    <w:rsid w:val="00607BFD"/>
    <w:rsid w:val="007225BE"/>
    <w:rsid w:val="00860444"/>
    <w:rsid w:val="009314AB"/>
    <w:rsid w:val="009406A0"/>
    <w:rsid w:val="009D3B7C"/>
    <w:rsid w:val="009E2048"/>
    <w:rsid w:val="00A01F46"/>
    <w:rsid w:val="00BC79B5"/>
    <w:rsid w:val="00D01726"/>
    <w:rsid w:val="00D706D4"/>
    <w:rsid w:val="00DB48D6"/>
    <w:rsid w:val="00F7184A"/>
    <w:rsid w:val="00F7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  <w:style w:type="character" w:customStyle="1" w:styleId="samedocreference1">
    <w:name w:val="samedocreference1"/>
    <w:basedOn w:val="DefaultParagraphFont"/>
    <w:uiPriority w:val="99"/>
    <w:rsid w:val="00860444"/>
    <w:rPr>
      <w:color w:val="auto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337D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6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6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432</Words>
  <Characters>2469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ИЗБИРАТЕЛНА КОМИСИЯ ОБЩИНА ПЕТРИЧ </dc:title>
  <dc:subject/>
  <dc:creator>Toni</dc:creator>
  <cp:keywords/>
  <dc:description/>
  <cp:lastModifiedBy>izbori2015</cp:lastModifiedBy>
  <cp:revision>3</cp:revision>
  <cp:lastPrinted>2015-09-09T15:15:00Z</cp:lastPrinted>
  <dcterms:created xsi:type="dcterms:W3CDTF">2015-09-09T15:18:00Z</dcterms:created>
  <dcterms:modified xsi:type="dcterms:W3CDTF">2015-09-09T15:32:00Z</dcterms:modified>
</cp:coreProperties>
</file>